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B5A1" w14:textId="7701D1C5" w:rsidR="008143BD" w:rsidRDefault="00E46E5E" w:rsidP="00DE37B8">
      <w:pPr>
        <w:jc w:val="center"/>
        <w:rPr>
          <w:b/>
          <w:sz w:val="28"/>
        </w:rPr>
      </w:pPr>
      <w:r>
        <w:rPr>
          <w:b/>
          <w:sz w:val="28"/>
        </w:rPr>
        <w:t>Verzoek goedkeuring afstudeercommissie</w:t>
      </w:r>
    </w:p>
    <w:p w14:paraId="52E2BE53" w14:textId="77777777" w:rsidR="008143BD" w:rsidRDefault="004521F1" w:rsidP="00814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Bachelor </w:t>
      </w:r>
      <w:r w:rsidR="008143BD">
        <w:rPr>
          <w:b/>
          <w:sz w:val="28"/>
          <w:szCs w:val="28"/>
        </w:rPr>
        <w:t>Technische Natuurkunde</w:t>
      </w:r>
    </w:p>
    <w:p w14:paraId="5FAC5203" w14:textId="02D50B09" w:rsidR="00B141FB" w:rsidRPr="00B756BB" w:rsidRDefault="00B756BB" w:rsidP="008143BD">
      <w:pPr>
        <w:jc w:val="center"/>
        <w:rPr>
          <w:bCs/>
          <w:i/>
          <w:iCs/>
          <w:sz w:val="24"/>
        </w:rPr>
      </w:pPr>
      <w:r>
        <w:rPr>
          <w:sz w:val="16"/>
          <w:szCs w:val="16"/>
        </w:rPr>
        <w:t xml:space="preserve">Dien dit formulier </w:t>
      </w:r>
      <w:r w:rsidRPr="006B729A">
        <w:rPr>
          <w:b/>
          <w:bCs/>
          <w:sz w:val="16"/>
          <w:szCs w:val="16"/>
        </w:rPr>
        <w:t>uiterlijk 5 weken</w:t>
      </w:r>
      <w:r>
        <w:rPr>
          <w:sz w:val="16"/>
          <w:szCs w:val="16"/>
        </w:rPr>
        <w:t xml:space="preserve"> v</w:t>
      </w:r>
      <w:r w:rsidRPr="006B729A">
        <w:rPr>
          <w:b/>
          <w:bCs/>
          <w:sz w:val="16"/>
          <w:szCs w:val="16"/>
        </w:rPr>
        <w:t>oor je presentatiedatum</w:t>
      </w:r>
      <w:r>
        <w:rPr>
          <w:sz w:val="16"/>
          <w:szCs w:val="16"/>
        </w:rPr>
        <w:t xml:space="preserve"> </w:t>
      </w:r>
      <w:r w:rsidR="006B729A">
        <w:rPr>
          <w:sz w:val="16"/>
          <w:szCs w:val="16"/>
        </w:rPr>
        <w:t xml:space="preserve">in bij </w:t>
      </w:r>
      <w:r>
        <w:rPr>
          <w:sz w:val="16"/>
          <w:szCs w:val="16"/>
        </w:rPr>
        <w:t>de examencommissie</w:t>
      </w:r>
      <w:r w:rsidR="006B729A">
        <w:rPr>
          <w:sz w:val="16"/>
          <w:szCs w:val="16"/>
        </w:rPr>
        <w:t xml:space="preserve">, </w:t>
      </w:r>
      <w:r>
        <w:rPr>
          <w:sz w:val="16"/>
          <w:szCs w:val="16"/>
        </w:rPr>
        <w:t>via boz-tn@utwente.nl.</w:t>
      </w:r>
    </w:p>
    <w:p w14:paraId="70D33173" w14:textId="77777777" w:rsidR="008143BD" w:rsidRDefault="008143BD" w:rsidP="008143BD"/>
    <w:p w14:paraId="711D0C59" w14:textId="324B8D23" w:rsidR="008143BD" w:rsidRPr="00697C65" w:rsidRDefault="008143BD" w:rsidP="0084613A">
      <w:pPr>
        <w:tabs>
          <w:tab w:val="left" w:pos="2520"/>
        </w:tabs>
        <w:spacing w:after="240"/>
        <w:rPr>
          <w:lang w:val="en-GB"/>
        </w:rPr>
      </w:pPr>
      <w:proofErr w:type="spellStart"/>
      <w:r w:rsidRPr="00697C65">
        <w:rPr>
          <w:lang w:val="en-GB"/>
        </w:rPr>
        <w:t>Achternaam</w:t>
      </w:r>
      <w:proofErr w:type="spellEnd"/>
      <w:r w:rsidRPr="00697C65">
        <w:rPr>
          <w:lang w:val="en-GB"/>
        </w:rPr>
        <w:t xml:space="preserve"> </w:t>
      </w:r>
      <w:r w:rsidRPr="00697C65">
        <w:rPr>
          <w:lang w:val="en-GB"/>
        </w:rPr>
        <w:tab/>
        <w:t>:</w:t>
      </w:r>
      <w:r w:rsidR="003D2392" w:rsidRPr="00697C65">
        <w:rPr>
          <w:lang w:val="en-GB"/>
        </w:rPr>
        <w:t xml:space="preserve"> </w:t>
      </w:r>
      <w:sdt>
        <w:sdtPr>
          <w:id w:val="258420690"/>
          <w:placeholder>
            <w:docPart w:val="972C2BD0D4A54217A1FA310C00AF3655"/>
          </w:placeholder>
          <w:showingPlcHdr/>
        </w:sdtPr>
        <w:sdtContent>
          <w:r w:rsidR="00697C65" w:rsidRPr="0084613A">
            <w:rPr>
              <w:rStyle w:val="PlaceholderText"/>
              <w:lang w:val="en-GB"/>
            </w:rPr>
            <w:t>Click or tap here to enter text.</w:t>
          </w:r>
        </w:sdtContent>
      </w:sdt>
      <w:r w:rsidR="0084613A" w:rsidRPr="00697C65">
        <w:rPr>
          <w:lang w:val="en-GB"/>
        </w:rPr>
        <w:t xml:space="preserve"> </w:t>
      </w:r>
    </w:p>
    <w:p w14:paraId="026FB10A" w14:textId="6E7FFE80" w:rsidR="008143BD" w:rsidRPr="00697C65" w:rsidRDefault="008143BD" w:rsidP="0084613A">
      <w:pPr>
        <w:tabs>
          <w:tab w:val="left" w:pos="2520"/>
        </w:tabs>
        <w:spacing w:after="240"/>
        <w:rPr>
          <w:lang w:val="en-GB"/>
        </w:rPr>
      </w:pPr>
      <w:proofErr w:type="spellStart"/>
      <w:r w:rsidRPr="00697C65">
        <w:rPr>
          <w:lang w:val="en-GB"/>
        </w:rPr>
        <w:t>Voornamen</w:t>
      </w:r>
      <w:proofErr w:type="spellEnd"/>
      <w:r w:rsidRPr="00697C65">
        <w:rPr>
          <w:lang w:val="en-GB"/>
        </w:rPr>
        <w:t xml:space="preserve"> </w:t>
      </w:r>
      <w:proofErr w:type="spellStart"/>
      <w:r w:rsidRPr="00697C65">
        <w:rPr>
          <w:lang w:val="en-GB"/>
        </w:rPr>
        <w:t>voluit</w:t>
      </w:r>
      <w:proofErr w:type="spellEnd"/>
      <w:r w:rsidRPr="00697C65">
        <w:rPr>
          <w:lang w:val="en-GB"/>
        </w:rPr>
        <w:tab/>
        <w:t>:</w:t>
      </w:r>
      <w:r w:rsidR="0084613A" w:rsidRPr="00697C65">
        <w:rPr>
          <w:lang w:val="en-GB"/>
        </w:rPr>
        <w:t xml:space="preserve"> </w:t>
      </w:r>
      <w:sdt>
        <w:sdtPr>
          <w:id w:val="240686665"/>
          <w:placeholder>
            <w:docPart w:val="56ADEB797A4644428746E6FD3F785B87"/>
          </w:placeholder>
          <w:showingPlcHdr/>
        </w:sdtPr>
        <w:sdtContent>
          <w:r w:rsidR="00697C65" w:rsidRPr="0084613A">
            <w:rPr>
              <w:rStyle w:val="PlaceholderText"/>
              <w:lang w:val="en-GB"/>
            </w:rPr>
            <w:t>Click or tap here to enter text.</w:t>
          </w:r>
        </w:sdtContent>
      </w:sdt>
    </w:p>
    <w:p w14:paraId="11E7861B" w14:textId="038B1B02" w:rsidR="00BE1EFF" w:rsidRPr="0084613A" w:rsidRDefault="00BB34E3" w:rsidP="0084613A">
      <w:pPr>
        <w:tabs>
          <w:tab w:val="left" w:pos="2520"/>
        </w:tabs>
        <w:spacing w:after="240"/>
        <w:rPr>
          <w:lang w:val="en-GB"/>
        </w:rPr>
      </w:pPr>
      <w:proofErr w:type="spellStart"/>
      <w:r w:rsidRPr="0084613A">
        <w:rPr>
          <w:lang w:val="en-GB"/>
        </w:rPr>
        <w:t>Studentnummer</w:t>
      </w:r>
      <w:proofErr w:type="spellEnd"/>
      <w:r w:rsidR="008143BD" w:rsidRPr="0084613A">
        <w:rPr>
          <w:lang w:val="en-GB"/>
        </w:rPr>
        <w:tab/>
        <w:t>:</w:t>
      </w:r>
      <w:r w:rsidR="0084613A" w:rsidRPr="0084613A">
        <w:rPr>
          <w:lang w:val="en-GB"/>
        </w:rPr>
        <w:t xml:space="preserve"> </w:t>
      </w:r>
      <w:sdt>
        <w:sdtPr>
          <w:id w:val="1198820347"/>
          <w:placeholder>
            <w:docPart w:val="60069640779D4103A3F64E2C38AAB4E3"/>
          </w:placeholder>
          <w:showingPlcHdr/>
          <w:text/>
        </w:sdtPr>
        <w:sdtContent>
          <w:r w:rsidR="00697C65" w:rsidRPr="0084613A">
            <w:rPr>
              <w:rStyle w:val="PlaceholderText"/>
              <w:lang w:val="en-GB"/>
            </w:rPr>
            <w:t>Click or tap here to enter text.</w:t>
          </w:r>
        </w:sdtContent>
      </w:sdt>
    </w:p>
    <w:p w14:paraId="65137382" w14:textId="6FFF2540" w:rsidR="00694304" w:rsidRPr="0084613A" w:rsidRDefault="00BB34E3" w:rsidP="0084613A">
      <w:pPr>
        <w:tabs>
          <w:tab w:val="left" w:pos="2520"/>
        </w:tabs>
        <w:spacing w:after="240"/>
        <w:rPr>
          <w:lang w:val="en-GB"/>
        </w:rPr>
      </w:pPr>
      <w:r w:rsidRPr="0084613A">
        <w:rPr>
          <w:lang w:val="en-GB"/>
        </w:rPr>
        <w:t>Cohort</w:t>
      </w:r>
      <w:r w:rsidR="008417BE">
        <w:rPr>
          <w:rStyle w:val="FootnoteReference"/>
        </w:rPr>
        <w:footnoteReference w:id="1"/>
      </w:r>
      <w:r w:rsidR="0084613A">
        <w:rPr>
          <w:lang w:val="en-GB"/>
        </w:rPr>
        <w:tab/>
      </w:r>
      <w:r w:rsidR="0084613A" w:rsidRPr="0084613A">
        <w:rPr>
          <w:lang w:val="en-GB"/>
        </w:rPr>
        <w:t xml:space="preserve">: </w:t>
      </w:r>
      <w:sdt>
        <w:sdtPr>
          <w:id w:val="-1892032291"/>
          <w:placeholder>
            <w:docPart w:val="DefaultPlaceholder_-1854013440"/>
          </w:placeholder>
          <w:showingPlcHdr/>
          <w:text/>
        </w:sdtPr>
        <w:sdtContent>
          <w:r w:rsidR="00697C65" w:rsidRPr="00697C65">
            <w:rPr>
              <w:rStyle w:val="PlaceholderText"/>
              <w:lang w:val="en-GB"/>
            </w:rPr>
            <w:t>Click or tap here to enter text.</w:t>
          </w:r>
        </w:sdtContent>
      </w:sdt>
    </w:p>
    <w:p w14:paraId="460A329A" w14:textId="77777777" w:rsidR="0084613A" w:rsidRPr="0084613A" w:rsidRDefault="0084613A" w:rsidP="0084613A">
      <w:pPr>
        <w:tabs>
          <w:tab w:val="left" w:pos="2520"/>
        </w:tabs>
        <w:spacing w:after="240"/>
        <w:rPr>
          <w:lang w:val="en-GB"/>
        </w:rPr>
      </w:pPr>
    </w:p>
    <w:p w14:paraId="3C26884B" w14:textId="6DB376C7" w:rsidR="00E46E5E" w:rsidRPr="0084613A" w:rsidRDefault="00B666F0" w:rsidP="00E46E5E">
      <w:pPr>
        <w:numPr>
          <w:ilvl w:val="0"/>
          <w:numId w:val="18"/>
        </w:numPr>
        <w:rPr>
          <w:b/>
          <w:lang w:val="en-GB"/>
        </w:rPr>
      </w:pPr>
      <w:r w:rsidRPr="0084613A">
        <w:rPr>
          <w:b/>
          <w:lang w:val="en-GB"/>
        </w:rPr>
        <w:t>Bacheloropdracht</w:t>
      </w:r>
      <w:r w:rsidR="00E46E5E" w:rsidRPr="0084613A">
        <w:rPr>
          <w:b/>
          <w:lang w:val="en-GB"/>
        </w:rPr>
        <w:t>commissie</w:t>
      </w:r>
    </w:p>
    <w:p w14:paraId="2D477E0A" w14:textId="77777777" w:rsidR="00E46E5E" w:rsidRPr="0084613A" w:rsidRDefault="00E46E5E" w:rsidP="00E46E5E">
      <w:pPr>
        <w:rPr>
          <w:b/>
          <w:lang w:val="en-GB"/>
        </w:rPr>
      </w:pPr>
    </w:p>
    <w:p w14:paraId="2ABB027A" w14:textId="0BDFE9F5" w:rsidR="00E46E5E" w:rsidRPr="0084613A" w:rsidRDefault="00B666F0" w:rsidP="0084613A">
      <w:pPr>
        <w:spacing w:before="240"/>
        <w:rPr>
          <w:bCs/>
          <w:lang w:val="en-GB"/>
        </w:rPr>
      </w:pPr>
      <w:proofErr w:type="spellStart"/>
      <w:r w:rsidRPr="0084613A">
        <w:rPr>
          <w:bCs/>
          <w:lang w:val="en-GB"/>
        </w:rPr>
        <w:t>V</w:t>
      </w:r>
      <w:r w:rsidR="00E46E5E" w:rsidRPr="0084613A">
        <w:rPr>
          <w:bCs/>
          <w:lang w:val="en-GB"/>
        </w:rPr>
        <w:t>akgroep</w:t>
      </w:r>
      <w:proofErr w:type="spellEnd"/>
      <w:r w:rsidR="00E46E5E" w:rsidRPr="0084613A">
        <w:rPr>
          <w:bCs/>
          <w:lang w:val="en-GB"/>
        </w:rPr>
        <w:tab/>
      </w:r>
      <w:r w:rsidRPr="0084613A">
        <w:rPr>
          <w:bCs/>
          <w:lang w:val="en-GB"/>
        </w:rPr>
        <w:tab/>
      </w:r>
      <w:r w:rsidR="0084613A" w:rsidRPr="0084613A">
        <w:rPr>
          <w:bCs/>
          <w:lang w:val="en-GB"/>
        </w:rPr>
        <w:tab/>
      </w:r>
      <w:r w:rsidR="00E46E5E" w:rsidRPr="0084613A">
        <w:rPr>
          <w:bCs/>
          <w:lang w:val="en-GB"/>
        </w:rPr>
        <w:t>:</w:t>
      </w:r>
      <w:r w:rsidR="0084613A" w:rsidRPr="0084613A">
        <w:rPr>
          <w:bCs/>
          <w:lang w:val="en-GB"/>
        </w:rPr>
        <w:t xml:space="preserve"> </w:t>
      </w:r>
      <w:sdt>
        <w:sdtPr>
          <w:rPr>
            <w:bCs/>
          </w:rPr>
          <w:id w:val="-1586527426"/>
          <w:placeholder>
            <w:docPart w:val="DefaultPlaceholder_-1854013440"/>
          </w:placeholder>
        </w:sdtPr>
        <w:sdtContent>
          <w:r w:rsidR="0048281E">
            <w:tab/>
          </w:r>
        </w:sdtContent>
      </w:sdt>
    </w:p>
    <w:p w14:paraId="13CFABA5" w14:textId="4DA130D3" w:rsidR="0084613A" w:rsidRPr="00697C65" w:rsidRDefault="00E46E5E" w:rsidP="0084613A">
      <w:pPr>
        <w:spacing w:before="240"/>
        <w:rPr>
          <w:bCs/>
          <w:lang w:val="en-GB"/>
        </w:rPr>
      </w:pPr>
      <w:r w:rsidRPr="00697C65">
        <w:rPr>
          <w:bCs/>
          <w:lang w:val="en-GB"/>
        </w:rPr>
        <w:t xml:space="preserve">Voorzitter </w:t>
      </w:r>
      <w:proofErr w:type="spellStart"/>
      <w:r w:rsidR="00B666F0" w:rsidRPr="00697C65">
        <w:rPr>
          <w:bCs/>
          <w:lang w:val="en-GB"/>
        </w:rPr>
        <w:t>commissie</w:t>
      </w:r>
      <w:proofErr w:type="spellEnd"/>
      <w:r w:rsidR="00B666F0" w:rsidRPr="00697C65">
        <w:rPr>
          <w:bCs/>
          <w:lang w:val="en-GB"/>
        </w:rPr>
        <w:tab/>
      </w:r>
      <w:r w:rsidRPr="00697C65">
        <w:rPr>
          <w:bCs/>
          <w:lang w:val="en-GB"/>
        </w:rPr>
        <w:tab/>
        <w:t>:</w:t>
      </w:r>
      <w:r w:rsidR="0084613A" w:rsidRPr="00697C65">
        <w:rPr>
          <w:lang w:val="en-GB"/>
        </w:rPr>
        <w:t xml:space="preserve"> </w:t>
      </w:r>
      <w:sdt>
        <w:sdtPr>
          <w:id w:val="2135365853"/>
          <w:placeholder>
            <w:docPart w:val="DefaultPlaceholder_-1854013440"/>
          </w:placeholder>
          <w:showingPlcHdr/>
        </w:sdtPr>
        <w:sdtContent>
          <w:r w:rsidR="00697C65" w:rsidRPr="00697C65">
            <w:rPr>
              <w:rStyle w:val="PlaceholderText"/>
              <w:lang w:val="en-GB"/>
            </w:rPr>
            <w:t>Click or tap here to enter text.</w:t>
          </w:r>
        </w:sdtContent>
      </w:sdt>
    </w:p>
    <w:p w14:paraId="0B62C735" w14:textId="17917AB6" w:rsidR="0084613A" w:rsidRPr="00697C65" w:rsidRDefault="00E46E5E" w:rsidP="0084613A">
      <w:pPr>
        <w:spacing w:before="240"/>
        <w:rPr>
          <w:bCs/>
          <w:lang w:val="en-GB"/>
        </w:rPr>
      </w:pPr>
      <w:r w:rsidRPr="00697C65">
        <w:rPr>
          <w:bCs/>
          <w:lang w:val="en-GB"/>
        </w:rPr>
        <w:t>Referentielid</w:t>
      </w:r>
      <w:r w:rsidRPr="001411F2">
        <w:rPr>
          <w:rStyle w:val="FootnoteReference"/>
          <w:bCs/>
        </w:rPr>
        <w:footnoteReference w:id="2"/>
      </w:r>
      <w:r w:rsidRPr="00697C65">
        <w:rPr>
          <w:bCs/>
          <w:lang w:val="en-GB"/>
        </w:rPr>
        <w:tab/>
      </w:r>
      <w:r w:rsidRPr="00697C65">
        <w:rPr>
          <w:bCs/>
          <w:lang w:val="en-GB"/>
        </w:rPr>
        <w:tab/>
      </w:r>
      <w:r w:rsidRPr="00697C65">
        <w:rPr>
          <w:bCs/>
          <w:lang w:val="en-GB"/>
        </w:rPr>
        <w:tab/>
        <w:t>:</w:t>
      </w:r>
      <w:r w:rsidR="0084613A" w:rsidRPr="00697C65">
        <w:rPr>
          <w:lang w:val="en-GB"/>
        </w:rPr>
        <w:t xml:space="preserve"> </w:t>
      </w:r>
      <w:sdt>
        <w:sdtPr>
          <w:id w:val="1021507323"/>
          <w:placeholder>
            <w:docPart w:val="DefaultPlaceholder_-1854013440"/>
          </w:placeholder>
          <w:showingPlcHdr/>
        </w:sdtPr>
        <w:sdtContent>
          <w:r w:rsidR="00697C65" w:rsidRPr="00697C65">
            <w:rPr>
              <w:rStyle w:val="PlaceholderText"/>
              <w:lang w:val="en-GB"/>
            </w:rPr>
            <w:t>Click or tap here to enter text.</w:t>
          </w:r>
        </w:sdtContent>
      </w:sdt>
    </w:p>
    <w:p w14:paraId="42EB431A" w14:textId="496A17D6" w:rsidR="0084613A" w:rsidRPr="0048281E" w:rsidRDefault="00E46E5E" w:rsidP="0084613A">
      <w:pPr>
        <w:spacing w:before="240"/>
        <w:rPr>
          <w:bCs/>
        </w:rPr>
      </w:pPr>
      <w:r w:rsidRPr="0048281E">
        <w:rPr>
          <w:bCs/>
        </w:rPr>
        <w:t>Dagelijkse begeleider</w:t>
      </w:r>
      <w:r w:rsidRPr="0048281E">
        <w:rPr>
          <w:bCs/>
        </w:rPr>
        <w:tab/>
      </w:r>
      <w:r w:rsidRPr="0048281E">
        <w:rPr>
          <w:bCs/>
        </w:rPr>
        <w:tab/>
        <w:t xml:space="preserve">: </w:t>
      </w:r>
      <w:sdt>
        <w:sdtPr>
          <w:rPr>
            <w:bCs/>
          </w:rPr>
          <w:id w:val="390085357"/>
          <w:placeholder>
            <w:docPart w:val="DefaultPlaceholder_-1854013440"/>
          </w:placeholder>
          <w:showingPlcHdr/>
        </w:sdtPr>
        <w:sdtContent>
          <w:r w:rsidR="00697C65" w:rsidRPr="00234DE3">
            <w:rPr>
              <w:rStyle w:val="PlaceholderText"/>
            </w:rPr>
            <w:t>Click or tap here to enter text.</w:t>
          </w:r>
        </w:sdtContent>
      </w:sdt>
    </w:p>
    <w:p w14:paraId="7986BF2B" w14:textId="001FB62A" w:rsidR="0084613A" w:rsidRPr="00697C65" w:rsidRDefault="00E46E5E" w:rsidP="0084613A">
      <w:pPr>
        <w:spacing w:before="240"/>
        <w:rPr>
          <w:bCs/>
          <w:lang w:val="en-GB"/>
        </w:rPr>
      </w:pPr>
      <w:proofErr w:type="spellStart"/>
      <w:r w:rsidRPr="00697C65">
        <w:rPr>
          <w:bCs/>
          <w:lang w:val="en-GB"/>
        </w:rPr>
        <w:t>Aanvullend</w:t>
      </w:r>
      <w:proofErr w:type="spellEnd"/>
      <w:r w:rsidRPr="00697C65">
        <w:rPr>
          <w:bCs/>
          <w:lang w:val="en-GB"/>
        </w:rPr>
        <w:t xml:space="preserve"> lid (</w:t>
      </w:r>
      <w:proofErr w:type="spellStart"/>
      <w:r w:rsidRPr="00697C65">
        <w:rPr>
          <w:bCs/>
          <w:lang w:val="en-GB"/>
        </w:rPr>
        <w:t>optioneel</w:t>
      </w:r>
      <w:proofErr w:type="spellEnd"/>
      <w:r w:rsidRPr="00697C65">
        <w:rPr>
          <w:bCs/>
          <w:lang w:val="en-GB"/>
        </w:rPr>
        <w:t>)</w:t>
      </w:r>
      <w:r w:rsidRPr="00697C65">
        <w:rPr>
          <w:bCs/>
          <w:lang w:val="en-GB"/>
        </w:rPr>
        <w:tab/>
        <w:t>:</w:t>
      </w:r>
      <w:r w:rsidR="0084613A" w:rsidRPr="00697C65">
        <w:rPr>
          <w:lang w:val="en-GB"/>
        </w:rPr>
        <w:t xml:space="preserve"> </w:t>
      </w:r>
      <w:sdt>
        <w:sdtPr>
          <w:id w:val="807822152"/>
          <w:placeholder>
            <w:docPart w:val="DefaultPlaceholder_-1854013440"/>
          </w:placeholder>
          <w:showingPlcHdr/>
        </w:sdtPr>
        <w:sdtContent>
          <w:r w:rsidR="00697C65" w:rsidRPr="00697C65">
            <w:rPr>
              <w:rStyle w:val="PlaceholderText"/>
              <w:lang w:val="en-GB"/>
            </w:rPr>
            <w:t>Click or tap here to enter text.</w:t>
          </w:r>
        </w:sdtContent>
      </w:sdt>
    </w:p>
    <w:p w14:paraId="635AC8AD" w14:textId="23E3E9A2" w:rsidR="00E46E5E" w:rsidRPr="00697C65" w:rsidRDefault="00E46E5E" w:rsidP="00E46E5E">
      <w:pPr>
        <w:rPr>
          <w:b/>
          <w:lang w:val="en-GB"/>
        </w:rPr>
      </w:pPr>
      <w:r w:rsidRPr="00697C65">
        <w:rPr>
          <w:bCs/>
          <w:lang w:val="en-GB"/>
        </w:rPr>
        <w:br/>
      </w:r>
    </w:p>
    <w:p w14:paraId="71D2D8BD" w14:textId="77777777" w:rsidR="00396538" w:rsidRPr="00697C65" w:rsidRDefault="00396538" w:rsidP="00E46E5E">
      <w:pPr>
        <w:rPr>
          <w:b/>
          <w:lang w:val="en-GB"/>
        </w:rPr>
      </w:pPr>
    </w:p>
    <w:p w14:paraId="49694897" w14:textId="77777777" w:rsidR="00396538" w:rsidRPr="00697C65" w:rsidRDefault="00396538" w:rsidP="00E46E5E">
      <w:pPr>
        <w:rPr>
          <w:b/>
          <w:lang w:val="en-GB"/>
        </w:rPr>
      </w:pPr>
    </w:p>
    <w:p w14:paraId="4FBF066F" w14:textId="77777777" w:rsidR="00396538" w:rsidRPr="00697C65" w:rsidRDefault="00396538" w:rsidP="00E46E5E">
      <w:pPr>
        <w:rPr>
          <w:b/>
          <w:lang w:val="en-GB"/>
        </w:rPr>
      </w:pPr>
    </w:p>
    <w:tbl>
      <w:tblPr>
        <w:tblW w:w="8716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3896"/>
      </w:tblGrid>
      <w:tr w:rsidR="00E46E5E" w14:paraId="3DC3602E" w14:textId="77777777" w:rsidTr="00D638F6">
        <w:tc>
          <w:tcPr>
            <w:tcW w:w="4253" w:type="dxa"/>
          </w:tcPr>
          <w:p w14:paraId="4A294758" w14:textId="77777777" w:rsidR="00E46E5E" w:rsidRDefault="00E46E5E" w:rsidP="00D638F6">
            <w:pPr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Ondertekening</w:t>
            </w:r>
          </w:p>
          <w:p w14:paraId="2CA2CF0A" w14:textId="77777777" w:rsidR="00E46E5E" w:rsidRDefault="00E46E5E" w:rsidP="00D638F6"/>
          <w:p w14:paraId="7CED84D3" w14:textId="77777777" w:rsidR="00E46E5E" w:rsidRDefault="00E46E5E" w:rsidP="00D638F6">
            <w:r>
              <w:t>Handtekening student</w:t>
            </w:r>
          </w:p>
          <w:p w14:paraId="3F0D9CD2" w14:textId="77777777" w:rsidR="00E46E5E" w:rsidRDefault="00E46E5E" w:rsidP="00D638F6"/>
        </w:tc>
        <w:tc>
          <w:tcPr>
            <w:tcW w:w="567" w:type="dxa"/>
          </w:tcPr>
          <w:p w14:paraId="0845FC09" w14:textId="77777777" w:rsidR="00E46E5E" w:rsidRDefault="00E46E5E" w:rsidP="00D638F6"/>
        </w:tc>
        <w:tc>
          <w:tcPr>
            <w:tcW w:w="3896" w:type="dxa"/>
          </w:tcPr>
          <w:p w14:paraId="7FE28D47" w14:textId="77777777" w:rsidR="00E46E5E" w:rsidRDefault="00E46E5E" w:rsidP="00D638F6"/>
          <w:p w14:paraId="489C660F" w14:textId="77777777" w:rsidR="00B666F0" w:rsidRDefault="00B666F0" w:rsidP="00D638F6"/>
          <w:p w14:paraId="3152DCD9" w14:textId="77777777" w:rsidR="00E46E5E" w:rsidRDefault="00E46E5E" w:rsidP="00D638F6">
            <w:r>
              <w:t>Secretaris BEX</w:t>
            </w:r>
          </w:p>
          <w:p w14:paraId="52EF34A4" w14:textId="0E0F8921" w:rsidR="00E46E5E" w:rsidRDefault="000F3D7C" w:rsidP="00D638F6">
            <w:r>
              <w:t>Akkoord</w:t>
            </w:r>
            <w:r w:rsidR="00E46E5E">
              <w:t xml:space="preserve"> </w:t>
            </w:r>
            <w:r w:rsidR="00B666F0">
              <w:t>samenstelling commissie</w:t>
            </w:r>
          </w:p>
        </w:tc>
      </w:tr>
      <w:tr w:rsidR="00E46E5E" w:rsidRPr="00EB7385" w14:paraId="4ED95329" w14:textId="77777777" w:rsidTr="00B2025E">
        <w:trPr>
          <w:trHeight w:val="1886"/>
        </w:trPr>
        <w:tc>
          <w:tcPr>
            <w:tcW w:w="4253" w:type="dxa"/>
          </w:tcPr>
          <w:p w14:paraId="0B4D8E12" w14:textId="77777777" w:rsidR="00E46E5E" w:rsidRDefault="00E46E5E" w:rsidP="00D638F6"/>
          <w:p w14:paraId="394FF559" w14:textId="728A61D9" w:rsidR="00E46E5E" w:rsidRDefault="00E46E5E" w:rsidP="00D638F6">
            <w:pPr>
              <w:rPr>
                <w:lang w:val="en-GB"/>
              </w:rPr>
            </w:pPr>
            <w:r w:rsidRPr="0084613A">
              <w:rPr>
                <w:lang w:val="en-GB"/>
              </w:rPr>
              <w:t>Naam:</w:t>
            </w:r>
            <w:r w:rsidR="0084613A" w:rsidRPr="0084613A">
              <w:rPr>
                <w:lang w:val="en-GB"/>
              </w:rPr>
              <w:t xml:space="preserve"> </w:t>
            </w:r>
            <w:sdt>
              <w:sdtPr>
                <w:id w:val="-1577888878"/>
                <w:placeholder>
                  <w:docPart w:val="D176E4A1995843C285B0D1C9D53F92B0"/>
                </w:placeholder>
                <w:showingPlcHdr/>
                <w:text/>
              </w:sdtPr>
              <w:sdtContent>
                <w:r w:rsidR="00697C65" w:rsidRPr="0084613A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  <w:r w:rsidRPr="0084613A">
              <w:rPr>
                <w:lang w:val="en-GB"/>
              </w:rPr>
              <w:t xml:space="preserve"> </w:t>
            </w:r>
          </w:p>
          <w:p w14:paraId="4CA5F209" w14:textId="7B74CFD2" w:rsidR="00E46E5E" w:rsidRPr="0084613A" w:rsidRDefault="00E46E5E" w:rsidP="00D638F6">
            <w:pPr>
              <w:rPr>
                <w:lang w:val="en-GB"/>
              </w:rPr>
            </w:pPr>
          </w:p>
        </w:tc>
        <w:tc>
          <w:tcPr>
            <w:tcW w:w="567" w:type="dxa"/>
          </w:tcPr>
          <w:p w14:paraId="154316E4" w14:textId="77777777" w:rsidR="00E46E5E" w:rsidRPr="0084613A" w:rsidRDefault="00E46E5E" w:rsidP="00D638F6">
            <w:pPr>
              <w:rPr>
                <w:lang w:val="en-GB"/>
              </w:rPr>
            </w:pPr>
          </w:p>
        </w:tc>
        <w:tc>
          <w:tcPr>
            <w:tcW w:w="3896" w:type="dxa"/>
          </w:tcPr>
          <w:p w14:paraId="49D1F794" w14:textId="77777777" w:rsidR="00E46E5E" w:rsidRPr="0084613A" w:rsidRDefault="00E46E5E" w:rsidP="00D638F6">
            <w:pPr>
              <w:rPr>
                <w:lang w:val="en-GB"/>
              </w:rPr>
            </w:pPr>
          </w:p>
          <w:p w14:paraId="1713BEF0" w14:textId="77777777" w:rsidR="00E46E5E" w:rsidRDefault="00E46E5E" w:rsidP="00D638F6">
            <w:r>
              <w:t>Naam: dr. K. Sotthewes</w:t>
            </w:r>
          </w:p>
          <w:p w14:paraId="282F82EF" w14:textId="4B55A86B" w:rsidR="00E46E5E" w:rsidRDefault="00E46E5E" w:rsidP="00D638F6"/>
          <w:p w14:paraId="41BEC6B1" w14:textId="77777777" w:rsidR="00E46E5E" w:rsidRPr="001C5834" w:rsidRDefault="00E46E5E" w:rsidP="00D638F6"/>
        </w:tc>
      </w:tr>
      <w:tr w:rsidR="00E46E5E" w:rsidRPr="0084613A" w14:paraId="0DDFD59B" w14:textId="77777777" w:rsidTr="00D638F6">
        <w:tc>
          <w:tcPr>
            <w:tcW w:w="4253" w:type="dxa"/>
          </w:tcPr>
          <w:p w14:paraId="02582417" w14:textId="77777777" w:rsidR="00E46E5E" w:rsidRPr="0084613A" w:rsidRDefault="00E46E5E" w:rsidP="00D638F6">
            <w:pPr>
              <w:rPr>
                <w:lang w:val="en-GB"/>
              </w:rPr>
            </w:pPr>
          </w:p>
          <w:p w14:paraId="0A6D31D1" w14:textId="2E4B5252" w:rsidR="00E46E5E" w:rsidRPr="0084613A" w:rsidRDefault="00E46E5E" w:rsidP="00D638F6">
            <w:pPr>
              <w:rPr>
                <w:lang w:val="en-GB"/>
              </w:rPr>
            </w:pPr>
            <w:r w:rsidRPr="0084613A">
              <w:rPr>
                <w:lang w:val="en-GB"/>
              </w:rPr>
              <w:t xml:space="preserve">Datum: </w:t>
            </w:r>
            <w:sdt>
              <w:sdtPr>
                <w:id w:val="-709654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97C65" w:rsidRPr="00697C65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567" w:type="dxa"/>
          </w:tcPr>
          <w:p w14:paraId="1A1CDFE5" w14:textId="77777777" w:rsidR="00E46E5E" w:rsidRPr="0084613A" w:rsidRDefault="00E46E5E" w:rsidP="00D638F6">
            <w:pPr>
              <w:rPr>
                <w:lang w:val="en-GB"/>
              </w:rPr>
            </w:pPr>
          </w:p>
          <w:p w14:paraId="60C60ACE" w14:textId="77777777" w:rsidR="00E46E5E" w:rsidRPr="0084613A" w:rsidRDefault="00E46E5E" w:rsidP="00D638F6">
            <w:pPr>
              <w:rPr>
                <w:lang w:val="en-GB"/>
              </w:rPr>
            </w:pPr>
          </w:p>
        </w:tc>
        <w:tc>
          <w:tcPr>
            <w:tcW w:w="3896" w:type="dxa"/>
          </w:tcPr>
          <w:p w14:paraId="28995B63" w14:textId="77777777" w:rsidR="00E46E5E" w:rsidRPr="0084613A" w:rsidRDefault="00E46E5E" w:rsidP="00D638F6">
            <w:pPr>
              <w:rPr>
                <w:lang w:val="en-GB"/>
              </w:rPr>
            </w:pPr>
          </w:p>
          <w:p w14:paraId="1E53BF55" w14:textId="5E1EBA2A" w:rsidR="00E46E5E" w:rsidRPr="0084613A" w:rsidRDefault="00E46E5E" w:rsidP="00D638F6">
            <w:pPr>
              <w:rPr>
                <w:lang w:val="en-GB"/>
              </w:rPr>
            </w:pPr>
            <w:r w:rsidRPr="0084613A">
              <w:rPr>
                <w:lang w:val="en-GB"/>
              </w:rPr>
              <w:t>Datum</w:t>
            </w:r>
            <w:r w:rsidR="00BE427D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-1182427178"/>
                <w:placeholder>
                  <w:docPart w:val="DefaultPlaceholder_-1854013440"/>
                </w:placeholder>
                <w:showingPlcHdr/>
              </w:sdtPr>
              <w:sdtEndPr>
                <w:rPr>
                  <w:lang w:val="nl-NL"/>
                </w:rPr>
              </w:sdtEndPr>
              <w:sdtContent>
                <w:r w:rsidR="00697C65" w:rsidRPr="00697C65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  <w:r w:rsidRPr="0084613A">
              <w:rPr>
                <w:lang w:val="en-GB"/>
              </w:rPr>
              <w:br/>
            </w:r>
          </w:p>
        </w:tc>
      </w:tr>
    </w:tbl>
    <w:p w14:paraId="034D6AD3" w14:textId="2B2A1153" w:rsidR="00396538" w:rsidRPr="0084613A" w:rsidRDefault="00396538" w:rsidP="00BB34E3">
      <w:pPr>
        <w:rPr>
          <w:b/>
          <w:lang w:val="en-GB"/>
        </w:rPr>
      </w:pPr>
    </w:p>
    <w:p w14:paraId="07E776B2" w14:textId="77777777" w:rsidR="00396538" w:rsidRPr="0084613A" w:rsidRDefault="00396538">
      <w:pPr>
        <w:rPr>
          <w:b/>
          <w:lang w:val="en-GB"/>
        </w:rPr>
      </w:pPr>
      <w:r w:rsidRPr="0084613A">
        <w:rPr>
          <w:b/>
          <w:lang w:val="en-GB"/>
        </w:rPr>
        <w:br w:type="page"/>
      </w:r>
    </w:p>
    <w:p w14:paraId="364335D8" w14:textId="24B65E53" w:rsidR="00694304" w:rsidRPr="007108F1" w:rsidRDefault="00D42409" w:rsidP="00694304">
      <w:pPr>
        <w:numPr>
          <w:ilvl w:val="0"/>
          <w:numId w:val="18"/>
        </w:numPr>
        <w:rPr>
          <w:b/>
        </w:rPr>
      </w:pPr>
      <w:r>
        <w:rPr>
          <w:b/>
        </w:rPr>
        <w:lastRenderedPageBreak/>
        <w:t>Vakkenpakket</w:t>
      </w:r>
      <w:r w:rsidR="00694304" w:rsidRPr="007108F1">
        <w:rPr>
          <w:b/>
        </w:rPr>
        <w:t xml:space="preserve"> </w:t>
      </w:r>
    </w:p>
    <w:p w14:paraId="4B755D5C" w14:textId="77777777" w:rsidR="00D42409" w:rsidRDefault="00D42409" w:rsidP="00694304"/>
    <w:p w14:paraId="24095C97" w14:textId="4D1BD718" w:rsidR="0056746C" w:rsidRPr="00F663CC" w:rsidRDefault="00E46E5E" w:rsidP="000F3D7C">
      <w:pPr>
        <w:jc w:val="both"/>
      </w:pPr>
      <w:r>
        <w:t>H</w:t>
      </w:r>
      <w:r w:rsidR="0056746C" w:rsidRPr="00F663CC">
        <w:t xml:space="preserve">ebt je een (door de examencommissie) goedgekeurd en </w:t>
      </w:r>
      <w:r w:rsidR="00DD68D6" w:rsidRPr="00F663CC">
        <w:t>correct vakkenpakket?</w:t>
      </w:r>
    </w:p>
    <w:p w14:paraId="4E18F0F5" w14:textId="4B184E75" w:rsidR="00DD68D6" w:rsidRPr="00F663CC" w:rsidRDefault="00B2025E" w:rsidP="00024C5B">
      <w:pPr>
        <w:ind w:left="284" w:hanging="284"/>
        <w:jc w:val="both"/>
      </w:pPr>
      <w:sdt>
        <w:sdtPr>
          <w:id w:val="-122275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7D">
            <w:rPr>
              <w:rFonts w:ascii="MS Gothic" w:eastAsia="MS Gothic" w:hAnsi="MS Gothic" w:hint="eastAsia"/>
            </w:rPr>
            <w:t>☐</w:t>
          </w:r>
        </w:sdtContent>
      </w:sdt>
      <w:r w:rsidR="000F3D7C">
        <w:tab/>
      </w:r>
      <w:r w:rsidR="00024C5B">
        <w:t xml:space="preserve">Ja, ik volg het standaard curriculum van mijn </w:t>
      </w:r>
      <w:hyperlink r:id="rId8" w:history="1">
        <w:r w:rsidR="00024C5B" w:rsidRPr="000F3D7C">
          <w:rPr>
            <w:rStyle w:val="Hyperlink"/>
          </w:rPr>
          <w:t>cohort</w:t>
        </w:r>
      </w:hyperlink>
      <w:r w:rsidR="00024C5B">
        <w:t>. Het vakkenpakket is automatisch goedgekeurd. Je hoeft geen vakkenpakket in te leveren.</w:t>
      </w:r>
    </w:p>
    <w:p w14:paraId="453469A6" w14:textId="02013997" w:rsidR="000F3D7C" w:rsidRDefault="00B2025E" w:rsidP="00024C5B">
      <w:pPr>
        <w:ind w:left="284" w:hanging="284"/>
        <w:jc w:val="both"/>
      </w:pPr>
      <w:sdt>
        <w:sdtPr>
          <w:id w:val="43287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2C1">
            <w:rPr>
              <w:rFonts w:ascii="MS Gothic" w:eastAsia="MS Gothic" w:hAnsi="MS Gothic" w:hint="eastAsia"/>
            </w:rPr>
            <w:t>☐</w:t>
          </w:r>
        </w:sdtContent>
      </w:sdt>
      <w:r w:rsidR="000F3D7C">
        <w:tab/>
      </w:r>
      <w:r w:rsidR="00024C5B" w:rsidRPr="00F663CC">
        <w:t>Ja, ik ga ermee akkoord dat alle vakken op mijn laatste goedgekeurde vakkenpakket op het diplomasupplement moeten komen te staan.</w:t>
      </w:r>
      <w:r w:rsidR="00024C5B">
        <w:t xml:space="preserve"> </w:t>
      </w:r>
    </w:p>
    <w:p w14:paraId="3F7461FA" w14:textId="48260485" w:rsidR="00DD68D6" w:rsidRDefault="00B2025E" w:rsidP="00024C5B">
      <w:pPr>
        <w:ind w:left="284" w:hanging="284"/>
        <w:jc w:val="both"/>
      </w:pPr>
      <w:sdt>
        <w:sdtPr>
          <w:id w:val="-181886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C65">
            <w:rPr>
              <w:rFonts w:ascii="MS Gothic" w:eastAsia="MS Gothic" w:hAnsi="MS Gothic" w:hint="eastAsia"/>
            </w:rPr>
            <w:t>☐</w:t>
          </w:r>
        </w:sdtContent>
      </w:sdt>
      <w:r w:rsidR="000F3D7C">
        <w:tab/>
      </w:r>
      <w:r w:rsidR="000F3D7C" w:rsidRPr="00F663CC">
        <w:t xml:space="preserve">Nee, ik heb onlangs een </w:t>
      </w:r>
      <w:hyperlink r:id="rId9" w:history="1">
        <w:r w:rsidR="000F3D7C" w:rsidRPr="00B756BB">
          <w:rPr>
            <w:rStyle w:val="Hyperlink"/>
          </w:rPr>
          <w:t>vakkenpakket</w:t>
        </w:r>
      </w:hyperlink>
      <w:r w:rsidR="000F3D7C" w:rsidRPr="00F663CC">
        <w:t xml:space="preserve"> ingediend</w:t>
      </w:r>
      <w:r w:rsidR="000F3D7C">
        <w:t xml:space="preserve"> of </w:t>
      </w:r>
      <w:r w:rsidR="00024C5B">
        <w:t>dien</w:t>
      </w:r>
      <w:r w:rsidR="000F3D7C">
        <w:t xml:space="preserve"> gelijktijdig met dit formulier het </w:t>
      </w:r>
      <w:r w:rsidR="000F3D7C" w:rsidRPr="00B756BB">
        <w:t>vakkenpakket</w:t>
      </w:r>
      <w:r w:rsidR="000F3D7C" w:rsidRPr="000F3D7C">
        <w:rPr>
          <w:color w:val="000000" w:themeColor="text1"/>
        </w:rPr>
        <w:t xml:space="preserve"> </w:t>
      </w:r>
      <w:r w:rsidR="00024C5B">
        <w:rPr>
          <w:color w:val="000000" w:themeColor="text1"/>
        </w:rPr>
        <w:t>i</w:t>
      </w:r>
      <w:r w:rsidR="000F3D7C" w:rsidRPr="000F3D7C">
        <w:rPr>
          <w:color w:val="000000" w:themeColor="text1"/>
        </w:rPr>
        <w:t>n</w:t>
      </w:r>
      <w:r w:rsidR="000F3D7C">
        <w:rPr>
          <w:color w:val="000000" w:themeColor="text1"/>
        </w:rPr>
        <w:t>.</w:t>
      </w:r>
    </w:p>
    <w:p w14:paraId="24D9B30B" w14:textId="77777777" w:rsidR="00DD68D6" w:rsidRDefault="00DD68D6" w:rsidP="00CD6854">
      <w:pPr>
        <w:jc w:val="both"/>
      </w:pPr>
    </w:p>
    <w:p w14:paraId="708B6D9B" w14:textId="15C9A3EA" w:rsidR="00D42409" w:rsidRDefault="00B666F0" w:rsidP="00CD6854">
      <w:pPr>
        <w:jc w:val="both"/>
      </w:pPr>
      <w:r>
        <w:t>H</w:t>
      </w:r>
      <w:r w:rsidR="00024C5B">
        <w:t xml:space="preserve">et vakkenpakket </w:t>
      </w:r>
      <w:r w:rsidR="00D42409">
        <w:t xml:space="preserve">waarmee </w:t>
      </w:r>
      <w:r w:rsidR="00452BC5">
        <w:t xml:space="preserve">je </w:t>
      </w:r>
      <w:r w:rsidR="00D42409">
        <w:t>de</w:t>
      </w:r>
      <w:r w:rsidR="00B13843">
        <w:t xml:space="preserve"> </w:t>
      </w:r>
      <w:r w:rsidR="00285938">
        <w:t>b</w:t>
      </w:r>
      <w:r w:rsidR="00D42409">
        <w:t>achelor TN wil afronden</w:t>
      </w:r>
      <w:r>
        <w:t>,</w:t>
      </w:r>
      <w:r w:rsidR="00D42409">
        <w:t xml:space="preserve"> </w:t>
      </w:r>
      <w:r>
        <w:t xml:space="preserve">dient </w:t>
      </w:r>
      <w:r w:rsidR="00D42409">
        <w:t>goedgekeurd te zijn</w:t>
      </w:r>
      <w:r>
        <w:t xml:space="preserve"> voordat dit verzoek goedgekeurd kan worden.</w:t>
      </w:r>
    </w:p>
    <w:p w14:paraId="2FF8D5AF" w14:textId="77777777" w:rsidR="00D42409" w:rsidRDefault="00D42409" w:rsidP="00CD6854">
      <w:pPr>
        <w:jc w:val="both"/>
      </w:pPr>
    </w:p>
    <w:p w14:paraId="2F8BEA9D" w14:textId="1560602C" w:rsidR="00B756BB" w:rsidRPr="00B756BB" w:rsidRDefault="00B756BB" w:rsidP="00B756BB">
      <w:pPr>
        <w:pStyle w:val="ListParagraph"/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</w:rPr>
        <w:t>Nog af te ronden vakken</w:t>
      </w:r>
    </w:p>
    <w:p w14:paraId="00FF05B0" w14:textId="77777777" w:rsidR="00B756BB" w:rsidRDefault="00B756BB" w:rsidP="00B756BB">
      <w:pPr>
        <w:jc w:val="both"/>
      </w:pPr>
    </w:p>
    <w:p w14:paraId="782A7682" w14:textId="0755C8A5" w:rsidR="008B2210" w:rsidRDefault="008B2210" w:rsidP="00B756BB">
      <w:pPr>
        <w:jc w:val="both"/>
      </w:pPr>
      <w:r>
        <w:t>Geef</w:t>
      </w:r>
      <w:r w:rsidR="00B666F0">
        <w:t xml:space="preserve"> </w:t>
      </w:r>
      <w:r>
        <w:t xml:space="preserve">aan welke vakken </w:t>
      </w:r>
      <w:r w:rsidR="00B141FB">
        <w:t>nog niet afgerond</w:t>
      </w:r>
      <w:r w:rsidR="008417BE">
        <w:t xml:space="preserve"> </w:t>
      </w:r>
      <w:r w:rsidR="00B756BB">
        <w:t xml:space="preserve">zijn </w:t>
      </w:r>
      <w:r w:rsidR="008417BE">
        <w:t>met een resultaat.</w:t>
      </w:r>
    </w:p>
    <w:p w14:paraId="10115490" w14:textId="77777777" w:rsidR="008B2210" w:rsidRPr="007108F1" w:rsidRDefault="008B2210" w:rsidP="00CD685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223"/>
        <w:gridCol w:w="3119"/>
      </w:tblGrid>
      <w:tr w:rsidR="00D42409" w:rsidRPr="007108F1" w14:paraId="45FB84EC" w14:textId="77777777" w:rsidTr="003D2392">
        <w:tc>
          <w:tcPr>
            <w:tcW w:w="1555" w:type="dxa"/>
          </w:tcPr>
          <w:p w14:paraId="03E5CB31" w14:textId="77777777" w:rsidR="00D42409" w:rsidRPr="007108F1" w:rsidRDefault="00D42409" w:rsidP="00021DB5">
            <w:pPr>
              <w:rPr>
                <w:b/>
              </w:rPr>
            </w:pPr>
            <w:r w:rsidRPr="007108F1">
              <w:rPr>
                <w:b/>
              </w:rPr>
              <w:t>Vakcode</w:t>
            </w:r>
          </w:p>
        </w:tc>
        <w:tc>
          <w:tcPr>
            <w:tcW w:w="4223" w:type="dxa"/>
          </w:tcPr>
          <w:p w14:paraId="21B0D717" w14:textId="77777777" w:rsidR="00D42409" w:rsidRPr="007108F1" w:rsidRDefault="00D42409" w:rsidP="00021DB5">
            <w:pPr>
              <w:rPr>
                <w:b/>
              </w:rPr>
            </w:pPr>
            <w:r w:rsidRPr="007108F1">
              <w:rPr>
                <w:b/>
              </w:rPr>
              <w:t>Vak</w:t>
            </w:r>
          </w:p>
        </w:tc>
        <w:tc>
          <w:tcPr>
            <w:tcW w:w="3119" w:type="dxa"/>
          </w:tcPr>
          <w:p w14:paraId="1838615A" w14:textId="64891C78" w:rsidR="00D42409" w:rsidRPr="007108F1" w:rsidRDefault="00D42409" w:rsidP="008B2210">
            <w:pPr>
              <w:rPr>
                <w:b/>
              </w:rPr>
            </w:pPr>
            <w:r>
              <w:rPr>
                <w:b/>
              </w:rPr>
              <w:t xml:space="preserve">Verwachte </w:t>
            </w:r>
            <w:r w:rsidR="008B2210">
              <w:rPr>
                <w:b/>
              </w:rPr>
              <w:t>a</w:t>
            </w:r>
            <w:r>
              <w:rPr>
                <w:b/>
              </w:rPr>
              <w:t>frondingsdatum</w:t>
            </w:r>
            <w:r w:rsidRPr="007108F1">
              <w:rPr>
                <w:b/>
              </w:rPr>
              <w:t xml:space="preserve"> </w:t>
            </w:r>
          </w:p>
        </w:tc>
      </w:tr>
      <w:tr w:rsidR="00D42409" w:rsidRPr="00697C65" w14:paraId="7C2FD397" w14:textId="77777777" w:rsidTr="003D2392">
        <w:sdt>
          <w:sdtPr>
            <w:rPr>
              <w:lang w:val="en-GB"/>
            </w:rPr>
            <w:id w:val="-3188791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5" w:type="dxa"/>
              </w:tcPr>
              <w:p w14:paraId="5D2739A9" w14:textId="05256B78" w:rsidR="00D42409" w:rsidRPr="003D2392" w:rsidRDefault="00697C65" w:rsidP="00021DB5">
                <w:pPr>
                  <w:rPr>
                    <w:lang w:val="en-GB"/>
                  </w:rPr>
                </w:pPr>
                <w:r w:rsidRPr="00697C65">
                  <w:rPr>
                    <w:rStyle w:val="PlaceholderText"/>
                    <w:sz w:val="16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4223" w:type="dxa"/>
          </w:tcPr>
          <w:p w14:paraId="44DBDFC3" w14:textId="4377A44B" w:rsidR="00D42409" w:rsidRPr="007108F1" w:rsidRDefault="001411F2" w:rsidP="00021DB5">
            <w:pPr>
              <w:rPr>
                <w:b/>
              </w:rPr>
            </w:pPr>
            <w:r>
              <w:rPr>
                <w:b/>
              </w:rPr>
              <w:t>Bachelor Assignment</w:t>
            </w:r>
          </w:p>
        </w:tc>
        <w:tc>
          <w:tcPr>
            <w:tcW w:w="3119" w:type="dxa"/>
          </w:tcPr>
          <w:p w14:paraId="42240DBD" w14:textId="57988155" w:rsidR="00D42409" w:rsidRPr="00697C65" w:rsidRDefault="003D2392" w:rsidP="00021DB5">
            <w:pPr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1988387400"/>
                <w:placeholder>
                  <w:docPart w:val="464CEF5415D24113B98DCCA0140C34D3"/>
                </w:placeholder>
                <w:showingPlcHdr/>
                <w:text/>
              </w:sdtPr>
              <w:sdtContent>
                <w:r w:rsidR="00697C65" w:rsidRPr="00697C65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  <w:r w:rsidRPr="003D2392">
              <w:rPr>
                <w:bCs/>
                <w:i/>
                <w:iCs/>
                <w:lang w:val="en-GB"/>
              </w:rPr>
              <w:t xml:space="preserve"> </w:t>
            </w:r>
            <w:r w:rsidR="00697C65">
              <w:rPr>
                <w:bCs/>
                <w:i/>
                <w:iCs/>
                <w:lang w:val="en-GB"/>
              </w:rPr>
              <w:br/>
            </w:r>
            <w:r w:rsidR="000F6C5A" w:rsidRPr="00697C65">
              <w:rPr>
                <w:bCs/>
                <w:i/>
                <w:iCs/>
                <w:lang w:val="en-GB"/>
              </w:rPr>
              <w:t>(</w:t>
            </w:r>
            <w:proofErr w:type="spellStart"/>
            <w:r w:rsidR="00B756BB" w:rsidRPr="00697C65">
              <w:rPr>
                <w:bCs/>
                <w:i/>
                <w:iCs/>
                <w:lang w:val="en-GB"/>
              </w:rPr>
              <w:t>P</w:t>
            </w:r>
            <w:r w:rsidR="000F6C5A" w:rsidRPr="00697C65">
              <w:rPr>
                <w:bCs/>
                <w:i/>
                <w:iCs/>
                <w:lang w:val="en-GB"/>
              </w:rPr>
              <w:t>resentatiedatum</w:t>
            </w:r>
            <w:proofErr w:type="spellEnd"/>
            <w:r w:rsidR="000F6C5A" w:rsidRPr="00697C65">
              <w:rPr>
                <w:bCs/>
                <w:i/>
                <w:iCs/>
                <w:lang w:val="en-GB"/>
              </w:rPr>
              <w:t>)</w:t>
            </w:r>
          </w:p>
        </w:tc>
      </w:tr>
      <w:tr w:rsidR="00D42409" w:rsidRPr="003D2392" w14:paraId="76E2850C" w14:textId="77777777" w:rsidTr="003D2392">
        <w:bookmarkStart w:id="0" w:name="_Hlk66180994" w:displacedByCustomXml="next"/>
        <w:sdt>
          <w:sdtPr>
            <w:rPr>
              <w:lang w:val="en-GB"/>
            </w:rPr>
            <w:id w:val="-1483460549"/>
            <w:placeholder>
              <w:docPart w:val="31E2E6842BFF4B48B4F305E64E246CC4"/>
            </w:placeholder>
            <w:showingPlcHdr/>
            <w:text/>
          </w:sdtPr>
          <w:sdtContent>
            <w:tc>
              <w:tcPr>
                <w:tcW w:w="1555" w:type="dxa"/>
              </w:tcPr>
              <w:p w14:paraId="51D53014" w14:textId="49F31F2F" w:rsidR="00D42409" w:rsidRPr="003D2392" w:rsidRDefault="003D2392" w:rsidP="00021DB5">
                <w:pPr>
                  <w:rPr>
                    <w:lang w:val="en-GB"/>
                  </w:rPr>
                </w:pPr>
                <w:r w:rsidRPr="003D2392">
                  <w:rPr>
                    <w:rStyle w:val="PlaceholderText"/>
                    <w:sz w:val="16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GB"/>
            </w:rPr>
            <w:id w:val="-8339933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3" w:type="dxa"/>
              </w:tcPr>
              <w:p w14:paraId="7AA26294" w14:textId="7A51C141" w:rsidR="00D42409" w:rsidRPr="003D2392" w:rsidRDefault="003D2392" w:rsidP="00021DB5">
                <w:pPr>
                  <w:rPr>
                    <w:b/>
                    <w:lang w:val="en-GB"/>
                  </w:rPr>
                </w:pPr>
                <w:r w:rsidRPr="003D2392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GB"/>
            </w:rPr>
            <w:id w:val="-1051457083"/>
            <w:placeholder>
              <w:docPart w:val="AC4FC3C9E3F54CC7A6F1CBB56FD63996"/>
            </w:placeholder>
            <w:showingPlcHdr/>
            <w:text/>
          </w:sdtPr>
          <w:sdtContent>
            <w:tc>
              <w:tcPr>
                <w:tcW w:w="3119" w:type="dxa"/>
              </w:tcPr>
              <w:p w14:paraId="42ACB683" w14:textId="0FD14C26" w:rsidR="00D42409" w:rsidRPr="003D2392" w:rsidRDefault="003D2392" w:rsidP="00021DB5">
                <w:pPr>
                  <w:rPr>
                    <w:b/>
                    <w:lang w:val="en-GB"/>
                  </w:rPr>
                </w:pPr>
                <w:r w:rsidRPr="003D2392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42409" w:rsidRPr="003D2392" w14:paraId="6179B2DC" w14:textId="77777777" w:rsidTr="003D2392">
        <w:sdt>
          <w:sdtPr>
            <w:rPr>
              <w:lang w:val="en-GB"/>
            </w:rPr>
            <w:id w:val="-1654141756"/>
            <w:placeholder>
              <w:docPart w:val="7EBE66B738B44C56A29A075EA0F159AC"/>
            </w:placeholder>
            <w:showingPlcHdr/>
            <w:text/>
          </w:sdtPr>
          <w:sdtContent>
            <w:tc>
              <w:tcPr>
                <w:tcW w:w="1555" w:type="dxa"/>
              </w:tcPr>
              <w:p w14:paraId="6B1705CF" w14:textId="6D655D1F" w:rsidR="00D42409" w:rsidRPr="003D2392" w:rsidRDefault="003D2392" w:rsidP="00021DB5">
                <w:pPr>
                  <w:rPr>
                    <w:lang w:val="en-GB"/>
                  </w:rPr>
                </w:pPr>
                <w:r w:rsidRPr="003D2392">
                  <w:rPr>
                    <w:rStyle w:val="PlaceholderText"/>
                    <w:sz w:val="16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GB"/>
            </w:rPr>
            <w:id w:val="933329114"/>
            <w:placeholder>
              <w:docPart w:val="DA3ED13C783D4E209FEDD380BD19EF68"/>
            </w:placeholder>
            <w:showingPlcHdr/>
            <w:text/>
          </w:sdtPr>
          <w:sdtContent>
            <w:tc>
              <w:tcPr>
                <w:tcW w:w="4223" w:type="dxa"/>
              </w:tcPr>
              <w:p w14:paraId="6D46B821" w14:textId="4DECB89F" w:rsidR="00D42409" w:rsidRPr="003D2392" w:rsidRDefault="003D2392" w:rsidP="00021DB5">
                <w:pPr>
                  <w:rPr>
                    <w:b/>
                    <w:lang w:val="en-GB"/>
                  </w:rPr>
                </w:pPr>
                <w:r w:rsidRPr="003D2392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GB"/>
            </w:rPr>
            <w:id w:val="323098910"/>
            <w:placeholder>
              <w:docPart w:val="993946D5483E4FC29EFCFE895B71C5B0"/>
            </w:placeholder>
            <w:showingPlcHdr/>
            <w:text/>
          </w:sdtPr>
          <w:sdtContent>
            <w:tc>
              <w:tcPr>
                <w:tcW w:w="3119" w:type="dxa"/>
              </w:tcPr>
              <w:p w14:paraId="4D12B369" w14:textId="709D53E8" w:rsidR="00D42409" w:rsidRPr="003D2392" w:rsidRDefault="003D2392" w:rsidP="00021DB5">
                <w:pPr>
                  <w:rPr>
                    <w:b/>
                    <w:lang w:val="en-GB"/>
                  </w:rPr>
                </w:pPr>
                <w:r w:rsidRPr="003D2392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C5834" w:rsidRPr="003D2392" w14:paraId="62A09A26" w14:textId="77777777" w:rsidTr="003D2392">
        <w:bookmarkEnd w:id="0" w:displacedByCustomXml="next"/>
        <w:sdt>
          <w:sdtPr>
            <w:rPr>
              <w:lang w:val="en-GB"/>
            </w:rPr>
            <w:id w:val="576403686"/>
            <w:placeholder>
              <w:docPart w:val="76BC56E114904568ACFA7B3B3F5C1880"/>
            </w:placeholder>
            <w:showingPlcHdr/>
            <w:text/>
          </w:sdtPr>
          <w:sdtContent>
            <w:tc>
              <w:tcPr>
                <w:tcW w:w="1555" w:type="dxa"/>
              </w:tcPr>
              <w:p w14:paraId="54904063" w14:textId="11189A39" w:rsidR="001C5834" w:rsidRPr="003D2392" w:rsidRDefault="003D2392" w:rsidP="00037C4C">
                <w:pPr>
                  <w:rPr>
                    <w:lang w:val="en-GB"/>
                  </w:rPr>
                </w:pPr>
                <w:r w:rsidRPr="003D2392">
                  <w:rPr>
                    <w:rStyle w:val="PlaceholderText"/>
                    <w:sz w:val="16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GB"/>
            </w:rPr>
            <w:id w:val="-1700928435"/>
            <w:placeholder>
              <w:docPart w:val="A882790DCF0743C180BB6CEE8AF5A375"/>
            </w:placeholder>
            <w:showingPlcHdr/>
            <w:text/>
          </w:sdtPr>
          <w:sdtContent>
            <w:tc>
              <w:tcPr>
                <w:tcW w:w="4223" w:type="dxa"/>
              </w:tcPr>
              <w:p w14:paraId="3D02F38D" w14:textId="5D63181E" w:rsidR="001C5834" w:rsidRPr="003D2392" w:rsidRDefault="003D2392" w:rsidP="00037C4C">
                <w:pPr>
                  <w:rPr>
                    <w:b/>
                    <w:lang w:val="en-GB"/>
                  </w:rPr>
                </w:pPr>
                <w:r w:rsidRPr="003D2392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GB"/>
            </w:rPr>
            <w:id w:val="-2073414628"/>
            <w:placeholder>
              <w:docPart w:val="D56B4AAD545949B2B3ABE23F30D88853"/>
            </w:placeholder>
            <w:showingPlcHdr/>
            <w:text/>
          </w:sdtPr>
          <w:sdtContent>
            <w:tc>
              <w:tcPr>
                <w:tcW w:w="3119" w:type="dxa"/>
              </w:tcPr>
              <w:p w14:paraId="35463D0B" w14:textId="2EBAD80F" w:rsidR="001C5834" w:rsidRPr="003D2392" w:rsidRDefault="003D2392" w:rsidP="00037C4C">
                <w:pPr>
                  <w:rPr>
                    <w:b/>
                    <w:lang w:val="en-GB"/>
                  </w:rPr>
                </w:pPr>
                <w:r w:rsidRPr="003D2392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C5834" w:rsidRPr="003D2392" w14:paraId="4C075B16" w14:textId="77777777" w:rsidTr="003D2392">
        <w:sdt>
          <w:sdtPr>
            <w:rPr>
              <w:lang w:val="en-GB"/>
            </w:rPr>
            <w:id w:val="599682903"/>
            <w:placeholder>
              <w:docPart w:val="E5AD8022ED224A93A5C4B2A5609240DB"/>
            </w:placeholder>
            <w:showingPlcHdr/>
            <w:text/>
          </w:sdtPr>
          <w:sdtContent>
            <w:tc>
              <w:tcPr>
                <w:tcW w:w="1555" w:type="dxa"/>
              </w:tcPr>
              <w:p w14:paraId="464684C3" w14:textId="6257CD58" w:rsidR="001C5834" w:rsidRPr="003D2392" w:rsidRDefault="003D2392" w:rsidP="00037C4C">
                <w:pPr>
                  <w:rPr>
                    <w:lang w:val="en-GB"/>
                  </w:rPr>
                </w:pPr>
                <w:r w:rsidRPr="003D2392">
                  <w:rPr>
                    <w:rStyle w:val="PlaceholderText"/>
                    <w:sz w:val="16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GB"/>
            </w:rPr>
            <w:id w:val="805892419"/>
            <w:placeholder>
              <w:docPart w:val="9CE002947CA94DB782DE69BA6D9155E7"/>
            </w:placeholder>
            <w:showingPlcHdr/>
            <w:text/>
          </w:sdtPr>
          <w:sdtContent>
            <w:tc>
              <w:tcPr>
                <w:tcW w:w="4223" w:type="dxa"/>
              </w:tcPr>
              <w:p w14:paraId="1A600854" w14:textId="7F6C062C" w:rsidR="001C5834" w:rsidRPr="003D2392" w:rsidRDefault="003D2392" w:rsidP="00037C4C">
                <w:pPr>
                  <w:rPr>
                    <w:b/>
                    <w:lang w:val="en-GB"/>
                  </w:rPr>
                </w:pPr>
                <w:r w:rsidRPr="003D2392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GB"/>
            </w:rPr>
            <w:id w:val="1068616531"/>
            <w:placeholder>
              <w:docPart w:val="117DE6CBB1C44F17AAA4479008F7BCA1"/>
            </w:placeholder>
            <w:showingPlcHdr/>
            <w:text/>
          </w:sdtPr>
          <w:sdtContent>
            <w:tc>
              <w:tcPr>
                <w:tcW w:w="3119" w:type="dxa"/>
              </w:tcPr>
              <w:p w14:paraId="712C5009" w14:textId="491CB9BD" w:rsidR="001C5834" w:rsidRPr="003D2392" w:rsidRDefault="003D2392" w:rsidP="00037C4C">
                <w:pPr>
                  <w:rPr>
                    <w:b/>
                    <w:lang w:val="en-GB"/>
                  </w:rPr>
                </w:pPr>
                <w:r w:rsidRPr="003D2392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14CF9B75" w14:textId="77777777" w:rsidR="00D42409" w:rsidRPr="003D2392" w:rsidRDefault="00D42409" w:rsidP="00D42409">
      <w:pPr>
        <w:ind w:left="360"/>
        <w:rPr>
          <w:b/>
          <w:lang w:val="en-GB"/>
        </w:rPr>
      </w:pPr>
    </w:p>
    <w:p w14:paraId="6C8BAEEF" w14:textId="77777777" w:rsidR="00396538" w:rsidRPr="003D2392" w:rsidRDefault="00396538" w:rsidP="006B729A">
      <w:pPr>
        <w:rPr>
          <w:b/>
          <w:lang w:val="en-GB"/>
        </w:rPr>
      </w:pPr>
    </w:p>
    <w:p w14:paraId="7B8BA2CE" w14:textId="77777777" w:rsidR="00D42409" w:rsidRPr="003D2392" w:rsidRDefault="00D42409" w:rsidP="00D42409">
      <w:pPr>
        <w:ind w:left="360"/>
        <w:rPr>
          <w:b/>
          <w:lang w:val="en-GB"/>
        </w:rPr>
      </w:pPr>
    </w:p>
    <w:p w14:paraId="42D74A1B" w14:textId="0AF859F5" w:rsidR="003D52AE" w:rsidRPr="00B756BB" w:rsidRDefault="00A3765A" w:rsidP="00A3765A">
      <w:pPr>
        <w:numPr>
          <w:ilvl w:val="0"/>
          <w:numId w:val="18"/>
        </w:numPr>
        <w:rPr>
          <w:b/>
        </w:rPr>
      </w:pPr>
      <w:r w:rsidRPr="00B756BB">
        <w:rPr>
          <w:b/>
        </w:rPr>
        <w:t>Bacheloropdracht</w:t>
      </w:r>
      <w:r w:rsidR="00DD68D6" w:rsidRPr="00B756BB">
        <w:rPr>
          <w:b/>
        </w:rPr>
        <w:t xml:space="preserve"> </w:t>
      </w:r>
      <w:r w:rsidR="00F663CC" w:rsidRPr="00B756BB">
        <w:rPr>
          <w:b/>
        </w:rPr>
        <w:br/>
      </w:r>
    </w:p>
    <w:p w14:paraId="02B474FB" w14:textId="514D191F" w:rsidR="000F6C5A" w:rsidRPr="000F6C5A" w:rsidRDefault="0094564C" w:rsidP="000F6C5A">
      <w:pPr>
        <w:pStyle w:val="FootnoteText"/>
      </w:pPr>
      <w:r>
        <w:t>Stuur h</w:t>
      </w:r>
      <w:r w:rsidR="00C966EA">
        <w:t xml:space="preserve">et </w:t>
      </w:r>
      <w:r w:rsidR="003D52AE">
        <w:t>bacheloropdracht</w:t>
      </w:r>
      <w:r w:rsidR="00B666F0">
        <w:t>verslag</w:t>
      </w:r>
      <w:r w:rsidR="000F6C5A">
        <w:rPr>
          <w:rStyle w:val="FootnoteReference"/>
        </w:rPr>
        <w:footnoteReference w:id="3"/>
      </w:r>
      <w:r w:rsidR="000F6C5A">
        <w:t xml:space="preserve"> </w:t>
      </w:r>
      <w:r w:rsidR="00C966EA">
        <w:t xml:space="preserve">naar </w:t>
      </w:r>
      <w:r>
        <w:t>BOZ</w:t>
      </w:r>
      <w:r w:rsidR="006B729A">
        <w:t>-TN</w:t>
      </w:r>
      <w:r>
        <w:t xml:space="preserve"> en </w:t>
      </w:r>
      <w:r w:rsidR="00C966EA">
        <w:t xml:space="preserve">je </w:t>
      </w:r>
      <w:r w:rsidR="00B756BB">
        <w:t>bacheloropdrachtcommissie</w:t>
      </w:r>
      <w:r w:rsidR="00C966EA">
        <w:t xml:space="preserve">. </w:t>
      </w:r>
      <w:r>
        <w:t>D</w:t>
      </w:r>
      <w:r w:rsidR="000F6C5A">
        <w:t xml:space="preserve">e voorzitter van je </w:t>
      </w:r>
      <w:r w:rsidR="00B756BB">
        <w:t>bacheloropdrachtcommissie</w:t>
      </w:r>
      <w:r w:rsidR="00C966EA">
        <w:t xml:space="preserve"> en BOZ</w:t>
      </w:r>
      <w:r>
        <w:t xml:space="preserve"> ontvangen óók de plagiaatscan</w:t>
      </w:r>
      <w:r w:rsidR="00B666F0">
        <w:rPr>
          <w:rStyle w:val="FootnoteReference"/>
        </w:rPr>
        <w:footnoteReference w:id="4"/>
      </w:r>
      <w:r w:rsidR="000F6C5A">
        <w:t xml:space="preserve">. </w:t>
      </w:r>
    </w:p>
    <w:p w14:paraId="14DE8395" w14:textId="6CF32617" w:rsidR="00DE37B8" w:rsidRDefault="00DE37B8" w:rsidP="000825F5">
      <w:pPr>
        <w:tabs>
          <w:tab w:val="left" w:pos="2517"/>
        </w:tabs>
      </w:pPr>
    </w:p>
    <w:p w14:paraId="65928DA1" w14:textId="77777777" w:rsidR="00396538" w:rsidRDefault="00396538" w:rsidP="000825F5">
      <w:pPr>
        <w:tabs>
          <w:tab w:val="left" w:pos="2517"/>
        </w:tabs>
      </w:pPr>
    </w:p>
    <w:p w14:paraId="376AA460" w14:textId="0DD375C3" w:rsidR="008B2210" w:rsidRDefault="008B2210" w:rsidP="001C5834">
      <w:pPr>
        <w:jc w:val="center"/>
      </w:pPr>
    </w:p>
    <w:p w14:paraId="17765D28" w14:textId="1032CFB5" w:rsidR="003C2AC6" w:rsidRDefault="003C2AC6" w:rsidP="006F7F64">
      <w:pPr>
        <w:numPr>
          <w:ilvl w:val="0"/>
          <w:numId w:val="18"/>
        </w:numPr>
        <w:rPr>
          <w:b/>
        </w:rPr>
      </w:pPr>
      <w:r>
        <w:rPr>
          <w:b/>
        </w:rPr>
        <w:t>Vervolgopleiding</w:t>
      </w:r>
    </w:p>
    <w:p w14:paraId="0448554E" w14:textId="77777777" w:rsidR="00A06280" w:rsidRDefault="00A06280" w:rsidP="003C2AC6">
      <w:pPr>
        <w:rPr>
          <w:rFonts w:cs="Arial"/>
        </w:rPr>
      </w:pPr>
    </w:p>
    <w:p w14:paraId="65FD536C" w14:textId="77777777" w:rsidR="002D6434" w:rsidRDefault="002D6434" w:rsidP="002D6434">
      <w:pPr>
        <w:ind w:firstLine="707"/>
        <w:rPr>
          <w:rFonts w:cs="Arial"/>
          <w:sz w:val="16"/>
          <w:szCs w:val="16"/>
        </w:rPr>
      </w:pPr>
    </w:p>
    <w:p w14:paraId="42763804" w14:textId="5C37E1DE" w:rsidR="00C454AD" w:rsidRDefault="003C2AC6" w:rsidP="003C2AC6">
      <w:pPr>
        <w:rPr>
          <w:rFonts w:cs="Arial"/>
          <w:sz w:val="32"/>
          <w:szCs w:val="32"/>
        </w:rPr>
      </w:pPr>
      <w:r>
        <w:rPr>
          <w:rFonts w:cs="Arial"/>
        </w:rPr>
        <w:t xml:space="preserve">Na de Bachelor Technische </w:t>
      </w:r>
      <w:r w:rsidR="006B0389">
        <w:rPr>
          <w:rFonts w:cs="Arial"/>
        </w:rPr>
        <w:t>N</w:t>
      </w:r>
      <w:r>
        <w:rPr>
          <w:rFonts w:cs="Arial"/>
        </w:rPr>
        <w:t xml:space="preserve">atuurkunde </w:t>
      </w:r>
      <w:r w:rsidR="006A5FF2">
        <w:rPr>
          <w:rFonts w:cs="Arial"/>
        </w:rPr>
        <w:t>wil</w:t>
      </w:r>
      <w:r>
        <w:rPr>
          <w:rFonts w:cs="Arial"/>
        </w:rPr>
        <w:t xml:space="preserve"> ik: </w:t>
      </w:r>
      <w:r w:rsidRPr="00D71A11">
        <w:rPr>
          <w:rFonts w:cs="Arial"/>
          <w:sz w:val="32"/>
          <w:szCs w:val="32"/>
        </w:rPr>
        <w:tab/>
      </w:r>
    </w:p>
    <w:p w14:paraId="4C4FCCDD" w14:textId="77777777" w:rsidR="00A06280" w:rsidRDefault="00A06280" w:rsidP="003C2AC6">
      <w:pPr>
        <w:rPr>
          <w:rFonts w:cs="Arial"/>
          <w:sz w:val="32"/>
          <w:szCs w:val="32"/>
        </w:rPr>
      </w:pPr>
    </w:p>
    <w:p w14:paraId="2C732B34" w14:textId="123632A4" w:rsidR="00A06280" w:rsidRDefault="00A06280" w:rsidP="00A06280">
      <w:pPr>
        <w:ind w:firstLine="708"/>
        <w:rPr>
          <w:rFonts w:cs="Arial"/>
        </w:rPr>
      </w:pPr>
      <w:r>
        <w:rPr>
          <w:rFonts w:cs="Arial"/>
          <w:sz w:val="32"/>
          <w:szCs w:val="32"/>
        </w:rPr>
        <w:tab/>
      </w:r>
      <w:sdt>
        <w:sdtPr>
          <w:rPr>
            <w:rFonts w:cs="Arial"/>
            <w:szCs w:val="20"/>
          </w:rPr>
          <w:id w:val="61964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C6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31E50">
        <w:rPr>
          <w:rFonts w:cs="Arial"/>
        </w:rPr>
        <w:t xml:space="preserve"> </w:t>
      </w:r>
      <w:proofErr w:type="gramStart"/>
      <w:r w:rsidR="00331E50">
        <w:rPr>
          <w:rFonts w:cs="Arial"/>
        </w:rPr>
        <w:t>de</w:t>
      </w:r>
      <w:proofErr w:type="gramEnd"/>
      <w:r w:rsidR="00331E50">
        <w:rPr>
          <w:rFonts w:cs="Arial"/>
        </w:rPr>
        <w:t xml:space="preserve"> </w:t>
      </w:r>
      <w:r>
        <w:rPr>
          <w:rFonts w:cs="Arial"/>
        </w:rPr>
        <w:t>master Applied Physics volgen aan de UT</w:t>
      </w:r>
    </w:p>
    <w:p w14:paraId="594D3977" w14:textId="77777777" w:rsidR="00A06280" w:rsidRDefault="00A06280" w:rsidP="00A06280">
      <w:pPr>
        <w:ind w:firstLine="708"/>
        <w:rPr>
          <w:rFonts w:cs="Arial"/>
          <w:b/>
        </w:rPr>
      </w:pPr>
    </w:p>
    <w:p w14:paraId="02A26054" w14:textId="544B8FB9" w:rsidR="003C2AC6" w:rsidRDefault="00B2025E" w:rsidP="00A06280">
      <w:pPr>
        <w:ind w:firstLine="708"/>
        <w:rPr>
          <w:rFonts w:cs="Arial"/>
          <w:b/>
        </w:rPr>
      </w:pPr>
      <w:sdt>
        <w:sdtPr>
          <w:rPr>
            <w:rFonts w:cs="Arial"/>
          </w:rPr>
          <w:id w:val="-107998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E50">
            <w:rPr>
              <w:rFonts w:ascii="MS Gothic" w:eastAsia="MS Gothic" w:hAnsi="MS Gothic" w:cs="Arial" w:hint="eastAsia"/>
            </w:rPr>
            <w:t>☐</w:t>
          </w:r>
        </w:sdtContent>
      </w:sdt>
      <w:r w:rsidR="00331E50">
        <w:rPr>
          <w:rFonts w:cs="Arial"/>
        </w:rPr>
        <w:t xml:space="preserve"> </w:t>
      </w:r>
      <w:proofErr w:type="gramStart"/>
      <w:r w:rsidR="00285938">
        <w:rPr>
          <w:rFonts w:cs="Arial"/>
        </w:rPr>
        <w:t>een</w:t>
      </w:r>
      <w:proofErr w:type="gramEnd"/>
      <w:r w:rsidR="00285938">
        <w:rPr>
          <w:rFonts w:cs="Arial"/>
        </w:rPr>
        <w:t xml:space="preserve"> andere m</w:t>
      </w:r>
      <w:r w:rsidR="003C2AC6">
        <w:rPr>
          <w:rFonts w:cs="Arial"/>
        </w:rPr>
        <w:t xml:space="preserve">aster volgen aan de UT, nl: </w:t>
      </w:r>
      <w:sdt>
        <w:sdtPr>
          <w:rPr>
            <w:b/>
            <w:lang w:val="en-GB"/>
          </w:rPr>
          <w:id w:val="2036307521"/>
          <w:placeholder>
            <w:docPart w:val="320FBB0004F34D79A85618AA0F20CE0A"/>
          </w:placeholder>
          <w:showingPlcHdr/>
          <w:text/>
        </w:sdtPr>
        <w:sdtContent>
          <w:r w:rsidR="003D2392" w:rsidRPr="003D2392">
            <w:rPr>
              <w:rStyle w:val="PlaceholderText"/>
            </w:rPr>
            <w:t>Click or tap here to enter text.</w:t>
          </w:r>
        </w:sdtContent>
      </w:sdt>
    </w:p>
    <w:p w14:paraId="2A561EAE" w14:textId="77777777" w:rsidR="00C454AD" w:rsidRDefault="00C454AD" w:rsidP="00A06280">
      <w:pPr>
        <w:rPr>
          <w:rFonts w:cs="Arial"/>
          <w:b/>
        </w:rPr>
      </w:pPr>
    </w:p>
    <w:p w14:paraId="44E3BA7A" w14:textId="76F31686" w:rsidR="003C2AC6" w:rsidRDefault="00B2025E" w:rsidP="00A06280">
      <w:pPr>
        <w:ind w:firstLine="708"/>
        <w:rPr>
          <w:rFonts w:cs="Arial"/>
          <w:b/>
        </w:rPr>
      </w:pPr>
      <w:sdt>
        <w:sdtPr>
          <w:rPr>
            <w:rFonts w:cs="Arial"/>
          </w:rPr>
          <w:id w:val="187773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E50">
            <w:rPr>
              <w:rFonts w:ascii="MS Gothic" w:eastAsia="MS Gothic" w:hAnsi="MS Gothic" w:cs="Arial" w:hint="eastAsia"/>
            </w:rPr>
            <w:t>☐</w:t>
          </w:r>
        </w:sdtContent>
      </w:sdt>
      <w:r w:rsidR="00331E50">
        <w:rPr>
          <w:rFonts w:cs="Arial"/>
        </w:rPr>
        <w:t xml:space="preserve"> </w:t>
      </w:r>
      <w:proofErr w:type="gramStart"/>
      <w:r w:rsidR="00285938">
        <w:rPr>
          <w:rFonts w:cs="Arial"/>
        </w:rPr>
        <w:t>een</w:t>
      </w:r>
      <w:proofErr w:type="gramEnd"/>
      <w:r w:rsidR="00285938">
        <w:rPr>
          <w:rFonts w:cs="Arial"/>
        </w:rPr>
        <w:t xml:space="preserve"> m</w:t>
      </w:r>
      <w:r w:rsidR="003C2AC6">
        <w:rPr>
          <w:rFonts w:cs="Arial"/>
        </w:rPr>
        <w:t>aster elders volgen aan de</w:t>
      </w:r>
      <w:bookmarkStart w:id="1" w:name="Text39"/>
      <w:r w:rsidR="00852AC5">
        <w:rPr>
          <w:rFonts w:cs="Arial"/>
        </w:rPr>
        <w:t xml:space="preserve"> </w:t>
      </w:r>
      <w:bookmarkEnd w:id="1"/>
      <w:sdt>
        <w:sdtPr>
          <w:rPr>
            <w:b/>
            <w:lang w:val="en-GB"/>
          </w:rPr>
          <w:id w:val="865486624"/>
          <w:placeholder>
            <w:docPart w:val="D7DA96B0E8984DD9AE0CBC19367FEE79"/>
          </w:placeholder>
          <w:showingPlcHdr/>
          <w:text/>
        </w:sdtPr>
        <w:sdtContent>
          <w:r w:rsidR="003D2392" w:rsidRPr="003D2392">
            <w:rPr>
              <w:rStyle w:val="PlaceholderText"/>
            </w:rPr>
            <w:t>Click or tap here to enter text.</w:t>
          </w:r>
        </w:sdtContent>
      </w:sdt>
    </w:p>
    <w:p w14:paraId="6F75ACD0" w14:textId="77777777" w:rsidR="00C454AD" w:rsidRDefault="00C454AD" w:rsidP="00A06280">
      <w:pPr>
        <w:rPr>
          <w:rFonts w:cs="Arial"/>
          <w:b/>
        </w:rPr>
      </w:pPr>
    </w:p>
    <w:p w14:paraId="110F061D" w14:textId="4316043E" w:rsidR="001C5834" w:rsidRPr="00697C65" w:rsidRDefault="00B2025E" w:rsidP="000E13D3">
      <w:pPr>
        <w:ind w:firstLine="708"/>
        <w:rPr>
          <w:rFonts w:cs="Arial"/>
          <w:b/>
          <w:lang w:val="en-GB"/>
        </w:rPr>
        <w:sectPr w:rsidR="001C5834" w:rsidRPr="00697C65" w:rsidSect="00DE37B8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2" w:right="1417" w:bottom="1134" w:left="1417" w:header="709" w:footer="287" w:gutter="0"/>
          <w:pgNumType w:start="1"/>
          <w:cols w:space="708"/>
          <w:titlePg/>
          <w:docGrid w:linePitch="360"/>
        </w:sectPr>
      </w:pPr>
      <w:sdt>
        <w:sdtPr>
          <w:rPr>
            <w:rFonts w:cs="Arial"/>
            <w:lang w:val="en-GB"/>
          </w:rPr>
          <w:id w:val="-213262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C65" w:rsidRPr="00697C65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331E50" w:rsidRPr="00697C65">
        <w:rPr>
          <w:rFonts w:cs="Arial"/>
          <w:lang w:val="en-GB"/>
        </w:rPr>
        <w:t xml:space="preserve"> </w:t>
      </w:r>
      <w:proofErr w:type="spellStart"/>
      <w:r w:rsidR="003C2AC6" w:rsidRPr="00697C65">
        <w:rPr>
          <w:rFonts w:cs="Arial"/>
          <w:lang w:val="en-GB"/>
        </w:rPr>
        <w:t>anders</w:t>
      </w:r>
      <w:proofErr w:type="spellEnd"/>
      <w:r w:rsidR="003C2AC6" w:rsidRPr="00697C65">
        <w:rPr>
          <w:rFonts w:cs="Arial"/>
          <w:lang w:val="en-GB"/>
        </w:rPr>
        <w:t xml:space="preserve"> </w:t>
      </w:r>
      <w:proofErr w:type="spellStart"/>
      <w:r w:rsidR="003C2AC6" w:rsidRPr="00697C65">
        <w:rPr>
          <w:rFonts w:cs="Arial"/>
          <w:lang w:val="en-GB"/>
        </w:rPr>
        <w:t>nl</w:t>
      </w:r>
      <w:proofErr w:type="spellEnd"/>
      <w:r w:rsidR="003C2AC6" w:rsidRPr="00697C65">
        <w:rPr>
          <w:rFonts w:cs="Arial"/>
          <w:lang w:val="en-GB"/>
        </w:rPr>
        <w:t>:</w:t>
      </w:r>
      <w:r w:rsidR="00852AC5" w:rsidRPr="00697C65">
        <w:rPr>
          <w:rFonts w:cs="Arial"/>
          <w:lang w:val="en-GB"/>
        </w:rPr>
        <w:t xml:space="preserve"> </w:t>
      </w:r>
      <w:sdt>
        <w:sdtPr>
          <w:rPr>
            <w:b/>
          </w:rPr>
          <w:id w:val="378134397"/>
          <w:placeholder>
            <w:docPart w:val="259D39B9FDFD445BAFED8C5BE34F1BDF"/>
          </w:placeholder>
          <w:showingPlcHdr/>
          <w:text/>
        </w:sdtPr>
        <w:sdtContent>
          <w:r w:rsidR="00697C65" w:rsidRPr="00697C65">
            <w:rPr>
              <w:rStyle w:val="PlaceholderText"/>
              <w:lang w:val="en-GB"/>
            </w:rPr>
            <w:t>Click or tap here to enter text.</w:t>
          </w:r>
        </w:sdtContent>
      </w:sdt>
    </w:p>
    <w:p w14:paraId="12EC230A" w14:textId="5DE3DBAC" w:rsidR="00B07DDB" w:rsidRPr="00697C65" w:rsidRDefault="00B07DDB" w:rsidP="00A06280">
      <w:pPr>
        <w:rPr>
          <w:lang w:val="en-GB"/>
        </w:rPr>
      </w:pPr>
    </w:p>
    <w:p w14:paraId="235A3E22" w14:textId="77777777" w:rsidR="008B2210" w:rsidRPr="00697C65" w:rsidRDefault="008B2210" w:rsidP="008143BD">
      <w:pPr>
        <w:rPr>
          <w:lang w:val="en-GB"/>
        </w:rPr>
      </w:pPr>
    </w:p>
    <w:p w14:paraId="354F6F71" w14:textId="77777777" w:rsidR="008B2210" w:rsidRPr="00697C65" w:rsidRDefault="008B2210" w:rsidP="008143BD">
      <w:pPr>
        <w:rPr>
          <w:lang w:val="en-GB"/>
        </w:rPr>
      </w:pPr>
    </w:p>
    <w:sectPr w:rsidR="008B2210" w:rsidRPr="00697C65" w:rsidSect="001C5834">
      <w:type w:val="continuous"/>
      <w:pgSz w:w="11906" w:h="16838" w:code="9"/>
      <w:pgMar w:top="1702" w:right="1417" w:bottom="1134" w:left="1417" w:header="709" w:footer="28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F35B" w14:textId="77777777" w:rsidR="003E201C" w:rsidRDefault="003E201C">
      <w:pPr>
        <w:pStyle w:val="Footer"/>
      </w:pPr>
      <w:r>
        <w:separator/>
      </w:r>
    </w:p>
  </w:endnote>
  <w:endnote w:type="continuationSeparator" w:id="0">
    <w:p w14:paraId="0AD7B044" w14:textId="77777777" w:rsidR="003E201C" w:rsidRDefault="003E201C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notype Univers 520 CnMedium">
    <w:panose1 w:val="020B0606030202020203"/>
    <w:charset w:val="00"/>
    <w:family w:val="swiss"/>
    <w:pitch w:val="variable"/>
    <w:sig w:usb0="800000AF" w:usb1="5000204A" w:usb2="00000000" w:usb3="00000000" w:csb0="0000009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0D3E" w14:textId="37B62589" w:rsidR="00DE37B8" w:rsidRDefault="00DE37B8" w:rsidP="001D05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0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D2D33F" w14:textId="77777777" w:rsidR="00DE37B8" w:rsidRDefault="00DE3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4520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3484D" w14:textId="024274BB" w:rsidR="003E35E9" w:rsidRDefault="003E35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F1DB4" w14:textId="77777777" w:rsidR="003E35E9" w:rsidRDefault="003E35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830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26CAE" w14:textId="7F1D8310" w:rsidR="003E35E9" w:rsidRDefault="003E35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36D27" w14:textId="77777777" w:rsidR="00DE37B8" w:rsidRDefault="00DE37B8" w:rsidP="00356C9A">
    <w:pPr>
      <w:pStyle w:val="Footer"/>
      <w:tabs>
        <w:tab w:val="clear" w:pos="9072"/>
        <w:tab w:val="right" w:pos="846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8E04" w14:textId="77777777" w:rsidR="003E201C" w:rsidRDefault="003E201C">
      <w:pPr>
        <w:pStyle w:val="Footer"/>
      </w:pPr>
      <w:r>
        <w:separator/>
      </w:r>
    </w:p>
  </w:footnote>
  <w:footnote w:type="continuationSeparator" w:id="0">
    <w:p w14:paraId="591ADA87" w14:textId="77777777" w:rsidR="003E201C" w:rsidRDefault="003E201C">
      <w:pPr>
        <w:pStyle w:val="Footer"/>
      </w:pPr>
      <w:r>
        <w:continuationSeparator/>
      </w:r>
    </w:p>
  </w:footnote>
  <w:footnote w:id="1">
    <w:p w14:paraId="14BA229E" w14:textId="6BE7A44A" w:rsidR="008417BE" w:rsidRPr="008417BE" w:rsidRDefault="008417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17BE">
        <w:rPr>
          <w:sz w:val="16"/>
          <w:szCs w:val="16"/>
        </w:rPr>
        <w:t>Het academisch jaar dat je met de opleiding bent begonnen.</w:t>
      </w:r>
    </w:p>
  </w:footnote>
  <w:footnote w:id="2">
    <w:p w14:paraId="2CD18431" w14:textId="14F40368" w:rsidR="00E46E5E" w:rsidRPr="001411F2" w:rsidRDefault="00E46E5E" w:rsidP="00E46E5E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Het referentielid wordt bepaald door de opleiding Technische Natuurkunde. Dit wordt in week 2 van </w:t>
      </w:r>
      <w:r w:rsidR="00BB34E3">
        <w:rPr>
          <w:sz w:val="16"/>
          <w:szCs w:val="16"/>
        </w:rPr>
        <w:t xml:space="preserve">je </w:t>
      </w:r>
      <w:r w:rsidR="00B756BB">
        <w:rPr>
          <w:sz w:val="16"/>
          <w:szCs w:val="16"/>
        </w:rPr>
        <w:t>bachelor</w:t>
      </w:r>
      <w:r w:rsidR="00BB34E3">
        <w:rPr>
          <w:sz w:val="16"/>
          <w:szCs w:val="16"/>
        </w:rPr>
        <w:t>opdracht</w:t>
      </w:r>
      <w:r>
        <w:rPr>
          <w:sz w:val="16"/>
          <w:szCs w:val="16"/>
        </w:rPr>
        <w:t xml:space="preserve"> toegewezen. </w:t>
      </w:r>
    </w:p>
  </w:footnote>
  <w:footnote w:id="3">
    <w:p w14:paraId="120F7E1E" w14:textId="094E03B1" w:rsidR="000F6C5A" w:rsidRPr="000F6C5A" w:rsidRDefault="000F6C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B666F0">
        <w:rPr>
          <w:sz w:val="16"/>
          <w:szCs w:val="16"/>
        </w:rPr>
        <w:t>Indien</w:t>
      </w:r>
      <w:proofErr w:type="gramEnd"/>
      <w:r w:rsidR="00B666F0">
        <w:rPr>
          <w:sz w:val="16"/>
          <w:szCs w:val="16"/>
        </w:rPr>
        <w:t xml:space="preserve"> een thesis vertrouwelijk is</w:t>
      </w:r>
      <w:r>
        <w:rPr>
          <w:sz w:val="16"/>
          <w:szCs w:val="16"/>
        </w:rPr>
        <w:t xml:space="preserve">, neem dan contact op met </w:t>
      </w:r>
      <w:hyperlink r:id="rId1" w:history="1">
        <w:r w:rsidRPr="00001816">
          <w:rPr>
            <w:rStyle w:val="Hyperlink"/>
            <w:sz w:val="16"/>
            <w:szCs w:val="16"/>
          </w:rPr>
          <w:t>tn-tnw@utwente.nl</w:t>
        </w:r>
      </w:hyperlink>
      <w:r>
        <w:rPr>
          <w:sz w:val="16"/>
          <w:szCs w:val="16"/>
        </w:rPr>
        <w:t>.</w:t>
      </w:r>
    </w:p>
  </w:footnote>
  <w:footnote w:id="4">
    <w:p w14:paraId="45657B81" w14:textId="1B9E0ED5" w:rsidR="00B666F0" w:rsidRDefault="00B666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Via de Canvaspagina van de bacheloropdracht kan je je verslag scannen op plagiaat.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BE7BB" w14:textId="77777777" w:rsidR="00DE37B8" w:rsidRPr="00C351D9" w:rsidRDefault="00D0699D" w:rsidP="00DE37B8">
    <w:pPr>
      <w:pStyle w:val="Header"/>
      <w:jc w:val="right"/>
      <w:rPr>
        <w:rFonts w:ascii="Linotype Univers 520 CnMedium" w:eastAsia="Calibri" w:hAnsi="Linotype Univers 520 CnMedium"/>
        <w:color w:val="323E4F"/>
        <w:sz w:val="40"/>
        <w:szCs w:val="40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36195" distR="36195" simplePos="0" relativeHeight="251659264" behindDoc="1" locked="0" layoutInCell="1" allowOverlap="1" wp14:anchorId="76AA9558" wp14:editId="093057B2">
              <wp:simplePos x="0" y="0"/>
              <wp:positionH relativeFrom="margin">
                <wp:posOffset>20320</wp:posOffset>
              </wp:positionH>
              <wp:positionV relativeFrom="paragraph">
                <wp:posOffset>33020</wp:posOffset>
              </wp:positionV>
              <wp:extent cx="2921000" cy="582930"/>
              <wp:effectExtent l="0" t="0" r="0" b="0"/>
              <wp:wrapTight wrapText="bothSides">
                <wp:wrapPolygon edited="0">
                  <wp:start x="0" y="0"/>
                  <wp:lineTo x="0" y="21176"/>
                  <wp:lineTo x="21412" y="21176"/>
                  <wp:lineTo x="21412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946E2" w14:textId="77777777" w:rsidR="00DE37B8" w:rsidRPr="00C351D9" w:rsidRDefault="00DE37B8" w:rsidP="00DE37B8">
                          <w:pPr>
                            <w:pStyle w:val="Header"/>
                            <w:jc w:val="both"/>
                            <w:rPr>
                              <w:rFonts w:ascii="Linotype Univers 520 CnMedium" w:hAnsi="Linotype Univers 520 CnMedium"/>
                              <w:color w:val="323E4F"/>
                              <w:sz w:val="44"/>
                              <w:szCs w:val="44"/>
                              <w:lang w:val="en-US"/>
                            </w:rPr>
                          </w:pPr>
                          <w:r w:rsidRPr="00C351D9">
                            <w:rPr>
                              <w:rFonts w:ascii="Linotype Univers 520 CnMedium" w:hAnsi="Linotype Univers 520 CnMedium"/>
                              <w:b/>
                              <w:color w:val="323E4F"/>
                              <w:sz w:val="24"/>
                              <w:lang w:val="en-US"/>
                            </w:rPr>
                            <w:t>Faculty of Science and Technology</w:t>
                          </w:r>
                        </w:p>
                        <w:p w14:paraId="34311921" w14:textId="2A4ECDCA" w:rsidR="00DE37B8" w:rsidRPr="00C351D9" w:rsidRDefault="00DE37B8" w:rsidP="00DE37B8">
                          <w:pPr>
                            <w:rPr>
                              <w:rFonts w:cs="Arial"/>
                              <w:szCs w:val="20"/>
                              <w:lang w:val="en-US"/>
                            </w:rPr>
                          </w:pPr>
                          <w:r w:rsidRPr="00C351D9">
                            <w:rPr>
                              <w:rFonts w:cs="Arial"/>
                              <w:szCs w:val="20"/>
                              <w:lang w:val="en-US"/>
                            </w:rPr>
                            <w:t>Office for Educational Affairs (BOZ-TNW-TN)</w:t>
                          </w:r>
                          <w:r w:rsidRPr="00C351D9">
                            <w:rPr>
                              <w:rFonts w:cs="Arial"/>
                              <w:szCs w:val="20"/>
                              <w:lang w:val="en-US"/>
                            </w:rPr>
                            <w:br/>
                            <w:t>Citadel H</w:t>
                          </w:r>
                          <w:r w:rsidR="00331E50">
                            <w:rPr>
                              <w:rFonts w:cs="Arial"/>
                              <w:szCs w:val="20"/>
                              <w:lang w:val="en-US"/>
                            </w:rPr>
                            <w:t>4</w:t>
                          </w:r>
                          <w:r w:rsidR="008870DE">
                            <w:rPr>
                              <w:rFonts w:cs="Arial"/>
                              <w:szCs w:val="20"/>
                              <w:lang w:val="en-US"/>
                            </w:rPr>
                            <w:t>24</w:t>
                          </w:r>
                          <w:r w:rsidRPr="00C351D9">
                            <w:rPr>
                              <w:rFonts w:cs="Arial"/>
                              <w:szCs w:val="20"/>
                              <w:lang w:val="en-US"/>
                            </w:rPr>
                            <w:t xml:space="preserve">, </w:t>
                          </w:r>
                          <w:hyperlink r:id="rId1" w:history="1">
                            <w:r w:rsidR="00331E50" w:rsidRPr="00B76787">
                              <w:rPr>
                                <w:rStyle w:val="Hyperlink"/>
                                <w:rFonts w:cs="Arial"/>
                                <w:szCs w:val="20"/>
                                <w:lang w:val="en-US"/>
                              </w:rPr>
                              <w:t>boz-tn@utwente.nl</w:t>
                            </w:r>
                          </w:hyperlink>
                          <w:r w:rsidRPr="00C351D9">
                            <w:rPr>
                              <w:rFonts w:cs="Arial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A95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6pt;margin-top:2.6pt;width:230pt;height:45.9pt;z-index:-251657216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" stroked="f">
              <v:textbox>
                <w:txbxContent>
                  <w:p w14:paraId="364946E2" w14:textId="77777777" w:rsidR="00DE37B8" w:rsidRPr="00C351D9" w:rsidRDefault="00DE37B8" w:rsidP="00DE37B8">
                    <w:pPr>
                      <w:pStyle w:val="Header"/>
                      <w:jc w:val="both"/>
                      <w:rPr>
                        <w:rFonts w:ascii="Linotype Univers 520 CnMedium" w:hAnsi="Linotype Univers 520 CnMedium"/>
                        <w:color w:val="323E4F"/>
                        <w:sz w:val="44"/>
                        <w:szCs w:val="44"/>
                        <w:lang w:val="en-US"/>
                      </w:rPr>
                    </w:pPr>
                    <w:r w:rsidRPr="00C351D9">
                      <w:rPr>
                        <w:rFonts w:ascii="Linotype Univers 520 CnMedium" w:hAnsi="Linotype Univers 520 CnMedium"/>
                        <w:b/>
                        <w:color w:val="323E4F"/>
                        <w:sz w:val="24"/>
                        <w:lang w:val="en-US"/>
                      </w:rPr>
                      <w:t>Faculty of Science and Technology</w:t>
                    </w:r>
                  </w:p>
                  <w:p w14:paraId="34311921" w14:textId="2A4ECDCA" w:rsidR="00DE37B8" w:rsidRPr="00C351D9" w:rsidRDefault="00DE37B8" w:rsidP="00DE37B8">
                    <w:pPr>
                      <w:rPr>
                        <w:rFonts w:cs="Arial"/>
                        <w:szCs w:val="20"/>
                        <w:lang w:val="en-US"/>
                      </w:rPr>
                    </w:pPr>
                    <w:r w:rsidRPr="00C351D9">
                      <w:rPr>
                        <w:rFonts w:cs="Arial"/>
                        <w:szCs w:val="20"/>
                        <w:lang w:val="en-US"/>
                      </w:rPr>
                      <w:t>Office for Educational Affairs (BOZ-TNW-TN)</w:t>
                    </w:r>
                    <w:r w:rsidRPr="00C351D9">
                      <w:rPr>
                        <w:rFonts w:cs="Arial"/>
                        <w:szCs w:val="20"/>
                        <w:lang w:val="en-US"/>
                      </w:rPr>
                      <w:br/>
                      <w:t>Citadel H</w:t>
                    </w:r>
                    <w:r w:rsidR="00331E50">
                      <w:rPr>
                        <w:rFonts w:cs="Arial"/>
                        <w:szCs w:val="20"/>
                        <w:lang w:val="en-US"/>
                      </w:rPr>
                      <w:t>4</w:t>
                    </w:r>
                    <w:r w:rsidR="008870DE">
                      <w:rPr>
                        <w:rFonts w:cs="Arial"/>
                        <w:szCs w:val="20"/>
                        <w:lang w:val="en-US"/>
                      </w:rPr>
                      <w:t>24</w:t>
                    </w:r>
                    <w:r w:rsidRPr="00C351D9">
                      <w:rPr>
                        <w:rFonts w:cs="Arial"/>
                        <w:szCs w:val="20"/>
                        <w:lang w:val="en-US"/>
                      </w:rPr>
                      <w:t xml:space="preserve">, </w:t>
                    </w:r>
                    <w:hyperlink r:id="rId2" w:history="1">
                      <w:r w:rsidR="00331E50" w:rsidRPr="00B76787">
                        <w:rPr>
                          <w:rStyle w:val="Hyperlink"/>
                          <w:rFonts w:cs="Arial"/>
                          <w:szCs w:val="20"/>
                          <w:lang w:val="en-US"/>
                        </w:rPr>
                        <w:t>boz-tn@utwente.nl</w:t>
                      </w:r>
                    </w:hyperlink>
                    <w:r w:rsidRPr="00C351D9">
                      <w:rPr>
                        <w:rFonts w:cs="Arial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DE37B8" w:rsidRPr="00C351D9">
      <w:rPr>
        <w:rFonts w:ascii="Linotype Univers 520 CnMedium" w:eastAsia="Calibri" w:hAnsi="Linotype Univers 520 CnMedium"/>
        <w:color w:val="323E4F"/>
        <w:sz w:val="40"/>
        <w:szCs w:val="40"/>
      </w:rPr>
      <w:t>UNIVERSITEIT TWENTE</w:t>
    </w:r>
    <w:r w:rsidR="00DE37B8" w:rsidRPr="00C351D9">
      <w:rPr>
        <w:rFonts w:ascii="Arial Rounded MT Bold" w:eastAsia="Calibri" w:hAnsi="Arial Rounded MT Bold"/>
        <w:color w:val="323E4F"/>
        <w:sz w:val="40"/>
        <w:szCs w:val="40"/>
      </w:rPr>
      <w:t>.</w:t>
    </w:r>
  </w:p>
  <w:p w14:paraId="61A5E179" w14:textId="77777777" w:rsidR="00DE37B8" w:rsidRPr="00C351D9" w:rsidRDefault="00DE37B8" w:rsidP="00DE37B8">
    <w:pPr>
      <w:tabs>
        <w:tab w:val="center" w:pos="4536"/>
        <w:tab w:val="right" w:pos="9072"/>
      </w:tabs>
      <w:jc w:val="right"/>
      <w:rPr>
        <w:rFonts w:ascii="Linotype Univers 520 CnMedium" w:eastAsia="Calibri" w:hAnsi="Linotype Univers 520 CnMedium"/>
        <w:color w:val="323E4F"/>
        <w:sz w:val="24"/>
      </w:rPr>
    </w:pPr>
    <w:r w:rsidRPr="00C351D9">
      <w:rPr>
        <w:rFonts w:ascii="Linotype Univers 520 CnMedium" w:eastAsia="Calibri" w:hAnsi="Linotype Univers 520 CnMedium"/>
        <w:color w:val="323E4F"/>
        <w:sz w:val="24"/>
      </w:rPr>
      <w:t>BSc opleiding Technische Natuurkunde</w:t>
    </w:r>
  </w:p>
  <w:p w14:paraId="33C7D86B" w14:textId="77777777" w:rsidR="00DE37B8" w:rsidRPr="00DE37B8" w:rsidRDefault="00D0699D" w:rsidP="00DE37B8">
    <w:pPr>
      <w:pStyle w:val="Header"/>
      <w:tabs>
        <w:tab w:val="left" w:pos="508"/>
      </w:tabs>
      <w:rPr>
        <w:rFonts w:cs="Arial"/>
        <w:i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EA0EB8F" wp14:editId="1E7980A7">
              <wp:simplePos x="0" y="0"/>
              <wp:positionH relativeFrom="column">
                <wp:posOffset>20320</wp:posOffset>
              </wp:positionH>
              <wp:positionV relativeFrom="paragraph">
                <wp:posOffset>158749</wp:posOffset>
              </wp:positionV>
              <wp:extent cx="5732780" cy="0"/>
              <wp:effectExtent l="0" t="0" r="127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27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3AEB4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pt,12.5pt" to="45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DE37B8" w:rsidRPr="00C351D9">
      <w:rPr>
        <w:rFonts w:cs="Arial"/>
        <w:i/>
      </w:rPr>
      <w:tab/>
    </w:r>
    <w:r w:rsidR="00DE37B8">
      <w:rPr>
        <w:rFonts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25C"/>
    <w:multiLevelType w:val="hybridMultilevel"/>
    <w:tmpl w:val="FAD68A08"/>
    <w:lvl w:ilvl="0" w:tplc="3EE2D1E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B23C1"/>
    <w:multiLevelType w:val="hybridMultilevel"/>
    <w:tmpl w:val="24A8C41C"/>
    <w:lvl w:ilvl="0" w:tplc="E83A8CD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F5E8F"/>
    <w:multiLevelType w:val="hybridMultilevel"/>
    <w:tmpl w:val="039E13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070D21"/>
    <w:multiLevelType w:val="singleLevel"/>
    <w:tmpl w:val="CD748BC8"/>
    <w:lvl w:ilvl="0">
      <w:start w:val="1"/>
      <w:numFmt w:val="decimal"/>
      <w:lvlText w:val="%1. "/>
      <w:legacy w:legacy="1" w:legacySpace="0" w:legacyIndent="283"/>
      <w:lvlJc w:val="left"/>
      <w:pPr>
        <w:ind w:left="571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19A92111"/>
    <w:multiLevelType w:val="singleLevel"/>
    <w:tmpl w:val="126890C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1AC65A67"/>
    <w:multiLevelType w:val="hybridMultilevel"/>
    <w:tmpl w:val="17126D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11298"/>
    <w:multiLevelType w:val="hybridMultilevel"/>
    <w:tmpl w:val="B82E332C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615E1"/>
    <w:multiLevelType w:val="hybridMultilevel"/>
    <w:tmpl w:val="34F27784"/>
    <w:lvl w:ilvl="0" w:tplc="43A80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2A2455"/>
    <w:multiLevelType w:val="hybridMultilevel"/>
    <w:tmpl w:val="9A7022AC"/>
    <w:lvl w:ilvl="0" w:tplc="0EECCAB4">
      <w:start w:val="4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BF4E27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CC1EF1"/>
    <w:multiLevelType w:val="hybridMultilevel"/>
    <w:tmpl w:val="13B6AA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E6F"/>
    <w:multiLevelType w:val="multilevel"/>
    <w:tmpl w:val="A90C9B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56BF3233"/>
    <w:multiLevelType w:val="hybridMultilevel"/>
    <w:tmpl w:val="3670F0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35F28"/>
    <w:multiLevelType w:val="singleLevel"/>
    <w:tmpl w:val="126890CA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633D73E2"/>
    <w:multiLevelType w:val="hybridMultilevel"/>
    <w:tmpl w:val="292CC9E4"/>
    <w:lvl w:ilvl="0" w:tplc="5CACA862">
      <w:start w:val="2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0B3EFA"/>
    <w:multiLevelType w:val="hybridMultilevel"/>
    <w:tmpl w:val="5958DCAE"/>
    <w:lvl w:ilvl="0" w:tplc="32323194">
      <w:start w:val="4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4A74C1"/>
    <w:multiLevelType w:val="hybridMultilevel"/>
    <w:tmpl w:val="91F25D98"/>
    <w:lvl w:ilvl="0" w:tplc="80CCA432">
      <w:start w:val="1"/>
      <w:numFmt w:val="lowerLetter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5E42A6"/>
    <w:multiLevelType w:val="hybridMultilevel"/>
    <w:tmpl w:val="0E483148"/>
    <w:lvl w:ilvl="0" w:tplc="8192535A">
      <w:start w:val="3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8584607">
    <w:abstractNumId w:val="7"/>
  </w:num>
  <w:num w:numId="2" w16cid:durableId="948700311">
    <w:abstractNumId w:val="10"/>
  </w:num>
  <w:num w:numId="3" w16cid:durableId="1518303330">
    <w:abstractNumId w:val="3"/>
  </w:num>
  <w:num w:numId="4" w16cid:durableId="1495611559">
    <w:abstractNumId w:val="8"/>
  </w:num>
  <w:num w:numId="5" w16cid:durableId="1002316374">
    <w:abstractNumId w:val="1"/>
  </w:num>
  <w:num w:numId="6" w16cid:durableId="206845240">
    <w:abstractNumId w:val="4"/>
  </w:num>
  <w:num w:numId="7" w16cid:durableId="549267142">
    <w:abstractNumId w:val="12"/>
  </w:num>
  <w:num w:numId="8" w16cid:durableId="414397954">
    <w:abstractNumId w:val="12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Times New Roman" w:hint="default"/>
          <w:b w:val="0"/>
          <w:i w:val="0"/>
          <w:sz w:val="20"/>
          <w:u w:val="none"/>
        </w:rPr>
      </w:lvl>
    </w:lvlOverride>
  </w:num>
  <w:num w:numId="9" w16cid:durableId="937448466">
    <w:abstractNumId w:val="12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Times New Roman" w:hint="default"/>
          <w:b w:val="0"/>
          <w:i w:val="0"/>
          <w:sz w:val="20"/>
          <w:u w:val="none"/>
        </w:rPr>
      </w:lvl>
    </w:lvlOverride>
  </w:num>
  <w:num w:numId="10" w16cid:durableId="1498809747">
    <w:abstractNumId w:val="0"/>
  </w:num>
  <w:num w:numId="11" w16cid:durableId="1165049036">
    <w:abstractNumId w:val="13"/>
  </w:num>
  <w:num w:numId="12" w16cid:durableId="1274828739">
    <w:abstractNumId w:val="16"/>
  </w:num>
  <w:num w:numId="13" w16cid:durableId="522281370">
    <w:abstractNumId w:val="14"/>
  </w:num>
  <w:num w:numId="14" w16cid:durableId="603810596">
    <w:abstractNumId w:val="15"/>
  </w:num>
  <w:num w:numId="15" w16cid:durableId="647248610">
    <w:abstractNumId w:val="2"/>
  </w:num>
  <w:num w:numId="16" w16cid:durableId="1963416371">
    <w:abstractNumId w:val="5"/>
  </w:num>
  <w:num w:numId="17" w16cid:durableId="1267808956">
    <w:abstractNumId w:val="11"/>
  </w:num>
  <w:num w:numId="18" w16cid:durableId="1792093817">
    <w:abstractNumId w:val="9"/>
  </w:num>
  <w:num w:numId="19" w16cid:durableId="1246694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CA"/>
    <w:rsid w:val="0001206F"/>
    <w:rsid w:val="000133CB"/>
    <w:rsid w:val="00021DB5"/>
    <w:rsid w:val="00024C5B"/>
    <w:rsid w:val="00050324"/>
    <w:rsid w:val="00062826"/>
    <w:rsid w:val="000664BC"/>
    <w:rsid w:val="0007197B"/>
    <w:rsid w:val="000825F5"/>
    <w:rsid w:val="00086C8B"/>
    <w:rsid w:val="00094B9E"/>
    <w:rsid w:val="000D1D0F"/>
    <w:rsid w:val="000D30EC"/>
    <w:rsid w:val="000D4284"/>
    <w:rsid w:val="000E13D3"/>
    <w:rsid w:val="000E3A25"/>
    <w:rsid w:val="000E6794"/>
    <w:rsid w:val="000E700B"/>
    <w:rsid w:val="000E7D3E"/>
    <w:rsid w:val="000F3D7C"/>
    <w:rsid w:val="000F6C5A"/>
    <w:rsid w:val="001148D9"/>
    <w:rsid w:val="0012204F"/>
    <w:rsid w:val="00133328"/>
    <w:rsid w:val="001411F2"/>
    <w:rsid w:val="00163C48"/>
    <w:rsid w:val="00165FFB"/>
    <w:rsid w:val="00190BC3"/>
    <w:rsid w:val="00195DA4"/>
    <w:rsid w:val="00196A6A"/>
    <w:rsid w:val="001B3AD9"/>
    <w:rsid w:val="001B56B8"/>
    <w:rsid w:val="001C0C65"/>
    <w:rsid w:val="001C5834"/>
    <w:rsid w:val="001C69D6"/>
    <w:rsid w:val="001D0577"/>
    <w:rsid w:val="001D0D97"/>
    <w:rsid w:val="001D4897"/>
    <w:rsid w:val="001D7FFD"/>
    <w:rsid w:val="001F1B4D"/>
    <w:rsid w:val="001F5824"/>
    <w:rsid w:val="001F7637"/>
    <w:rsid w:val="00205716"/>
    <w:rsid w:val="002063C9"/>
    <w:rsid w:val="00212CD3"/>
    <w:rsid w:val="00222739"/>
    <w:rsid w:val="00245A76"/>
    <w:rsid w:val="002516FF"/>
    <w:rsid w:val="00253C5F"/>
    <w:rsid w:val="00267969"/>
    <w:rsid w:val="00272635"/>
    <w:rsid w:val="00275B74"/>
    <w:rsid w:val="00281400"/>
    <w:rsid w:val="00285938"/>
    <w:rsid w:val="00292E6E"/>
    <w:rsid w:val="002A18BA"/>
    <w:rsid w:val="002C5F31"/>
    <w:rsid w:val="002D6434"/>
    <w:rsid w:val="002F3986"/>
    <w:rsid w:val="003115BE"/>
    <w:rsid w:val="00313D14"/>
    <w:rsid w:val="00315946"/>
    <w:rsid w:val="00331E50"/>
    <w:rsid w:val="00356C9A"/>
    <w:rsid w:val="00396538"/>
    <w:rsid w:val="003A6EBF"/>
    <w:rsid w:val="003B0A51"/>
    <w:rsid w:val="003B1E12"/>
    <w:rsid w:val="003C2AC6"/>
    <w:rsid w:val="003D1949"/>
    <w:rsid w:val="003D1D3C"/>
    <w:rsid w:val="003D1FDC"/>
    <w:rsid w:val="003D2392"/>
    <w:rsid w:val="003D52AE"/>
    <w:rsid w:val="003D545B"/>
    <w:rsid w:val="003E201C"/>
    <w:rsid w:val="003E35E9"/>
    <w:rsid w:val="003F013D"/>
    <w:rsid w:val="003F3D86"/>
    <w:rsid w:val="0040376B"/>
    <w:rsid w:val="00413746"/>
    <w:rsid w:val="00414377"/>
    <w:rsid w:val="00441582"/>
    <w:rsid w:val="00441E52"/>
    <w:rsid w:val="004521F1"/>
    <w:rsid w:val="00452BC5"/>
    <w:rsid w:val="00454633"/>
    <w:rsid w:val="00460642"/>
    <w:rsid w:val="0046152A"/>
    <w:rsid w:val="00474331"/>
    <w:rsid w:val="0048281E"/>
    <w:rsid w:val="00490DB3"/>
    <w:rsid w:val="004A48CE"/>
    <w:rsid w:val="004B26F5"/>
    <w:rsid w:val="004E09C6"/>
    <w:rsid w:val="004E6086"/>
    <w:rsid w:val="004F372D"/>
    <w:rsid w:val="004F7020"/>
    <w:rsid w:val="00501E38"/>
    <w:rsid w:val="005023C6"/>
    <w:rsid w:val="00522596"/>
    <w:rsid w:val="00522655"/>
    <w:rsid w:val="005651E6"/>
    <w:rsid w:val="0056746C"/>
    <w:rsid w:val="00596B44"/>
    <w:rsid w:val="005C2580"/>
    <w:rsid w:val="005D3853"/>
    <w:rsid w:val="005D460F"/>
    <w:rsid w:val="005E0366"/>
    <w:rsid w:val="005E241D"/>
    <w:rsid w:val="005E5DA9"/>
    <w:rsid w:val="00602E4F"/>
    <w:rsid w:val="00610120"/>
    <w:rsid w:val="00614620"/>
    <w:rsid w:val="00624E16"/>
    <w:rsid w:val="00627840"/>
    <w:rsid w:val="00633070"/>
    <w:rsid w:val="006354B1"/>
    <w:rsid w:val="00644B1A"/>
    <w:rsid w:val="0064530C"/>
    <w:rsid w:val="00651902"/>
    <w:rsid w:val="00662E06"/>
    <w:rsid w:val="00684CB7"/>
    <w:rsid w:val="00692C09"/>
    <w:rsid w:val="00694304"/>
    <w:rsid w:val="006958C7"/>
    <w:rsid w:val="00697C65"/>
    <w:rsid w:val="006A5FF2"/>
    <w:rsid w:val="006B0389"/>
    <w:rsid w:val="006B729A"/>
    <w:rsid w:val="006C577E"/>
    <w:rsid w:val="006D3EB8"/>
    <w:rsid w:val="006E1F66"/>
    <w:rsid w:val="006E32F5"/>
    <w:rsid w:val="006F5E22"/>
    <w:rsid w:val="006F7F64"/>
    <w:rsid w:val="00705C5B"/>
    <w:rsid w:val="00712056"/>
    <w:rsid w:val="00720E71"/>
    <w:rsid w:val="00773FC2"/>
    <w:rsid w:val="00774212"/>
    <w:rsid w:val="00777928"/>
    <w:rsid w:val="00777B57"/>
    <w:rsid w:val="007832B0"/>
    <w:rsid w:val="007853E9"/>
    <w:rsid w:val="007865AB"/>
    <w:rsid w:val="007A57D2"/>
    <w:rsid w:val="007B3FCA"/>
    <w:rsid w:val="007D1F61"/>
    <w:rsid w:val="007D20AC"/>
    <w:rsid w:val="007E73FA"/>
    <w:rsid w:val="00803175"/>
    <w:rsid w:val="008067F9"/>
    <w:rsid w:val="00810D10"/>
    <w:rsid w:val="00813009"/>
    <w:rsid w:val="008143BD"/>
    <w:rsid w:val="00815B32"/>
    <w:rsid w:val="008417BE"/>
    <w:rsid w:val="0084613A"/>
    <w:rsid w:val="0084719B"/>
    <w:rsid w:val="00851260"/>
    <w:rsid w:val="00852AC5"/>
    <w:rsid w:val="008554B5"/>
    <w:rsid w:val="00864C6E"/>
    <w:rsid w:val="00874461"/>
    <w:rsid w:val="0087778F"/>
    <w:rsid w:val="008870DE"/>
    <w:rsid w:val="00895BCE"/>
    <w:rsid w:val="008A5FEB"/>
    <w:rsid w:val="008B01B7"/>
    <w:rsid w:val="008B2210"/>
    <w:rsid w:val="008C01BF"/>
    <w:rsid w:val="008C6E91"/>
    <w:rsid w:val="008D5649"/>
    <w:rsid w:val="008E5EB5"/>
    <w:rsid w:val="008F056A"/>
    <w:rsid w:val="00903105"/>
    <w:rsid w:val="0090515C"/>
    <w:rsid w:val="00912222"/>
    <w:rsid w:val="00917F7C"/>
    <w:rsid w:val="0092503C"/>
    <w:rsid w:val="00940F0C"/>
    <w:rsid w:val="009443CC"/>
    <w:rsid w:val="0094564C"/>
    <w:rsid w:val="00967093"/>
    <w:rsid w:val="00971781"/>
    <w:rsid w:val="009832AB"/>
    <w:rsid w:val="00986011"/>
    <w:rsid w:val="00994717"/>
    <w:rsid w:val="009956EA"/>
    <w:rsid w:val="009A6896"/>
    <w:rsid w:val="009B6CDD"/>
    <w:rsid w:val="009C660D"/>
    <w:rsid w:val="009D2E21"/>
    <w:rsid w:val="009E4F6C"/>
    <w:rsid w:val="00A06280"/>
    <w:rsid w:val="00A1226F"/>
    <w:rsid w:val="00A201C5"/>
    <w:rsid w:val="00A20395"/>
    <w:rsid w:val="00A3252D"/>
    <w:rsid w:val="00A3765A"/>
    <w:rsid w:val="00A37DF3"/>
    <w:rsid w:val="00A4177A"/>
    <w:rsid w:val="00A53A3F"/>
    <w:rsid w:val="00A55914"/>
    <w:rsid w:val="00A67C12"/>
    <w:rsid w:val="00A83A4A"/>
    <w:rsid w:val="00A925AB"/>
    <w:rsid w:val="00AB10CA"/>
    <w:rsid w:val="00AD1153"/>
    <w:rsid w:val="00AD6D64"/>
    <w:rsid w:val="00B07DDB"/>
    <w:rsid w:val="00B13843"/>
    <w:rsid w:val="00B141FB"/>
    <w:rsid w:val="00B2025E"/>
    <w:rsid w:val="00B31FB4"/>
    <w:rsid w:val="00B45FF1"/>
    <w:rsid w:val="00B51357"/>
    <w:rsid w:val="00B52DBE"/>
    <w:rsid w:val="00B666F0"/>
    <w:rsid w:val="00B6702B"/>
    <w:rsid w:val="00B751C8"/>
    <w:rsid w:val="00B75517"/>
    <w:rsid w:val="00B756BB"/>
    <w:rsid w:val="00B779D5"/>
    <w:rsid w:val="00BB34E3"/>
    <w:rsid w:val="00BB655C"/>
    <w:rsid w:val="00BC0894"/>
    <w:rsid w:val="00BC42C1"/>
    <w:rsid w:val="00BD0047"/>
    <w:rsid w:val="00BD3FC6"/>
    <w:rsid w:val="00BE113D"/>
    <w:rsid w:val="00BE1EFF"/>
    <w:rsid w:val="00BE427D"/>
    <w:rsid w:val="00BE74E4"/>
    <w:rsid w:val="00C05836"/>
    <w:rsid w:val="00C436FE"/>
    <w:rsid w:val="00C454AD"/>
    <w:rsid w:val="00C55B36"/>
    <w:rsid w:val="00C966EA"/>
    <w:rsid w:val="00CA1C43"/>
    <w:rsid w:val="00CB0DA5"/>
    <w:rsid w:val="00CD6854"/>
    <w:rsid w:val="00CF0421"/>
    <w:rsid w:val="00CF362E"/>
    <w:rsid w:val="00D0699D"/>
    <w:rsid w:val="00D0781C"/>
    <w:rsid w:val="00D11A64"/>
    <w:rsid w:val="00D20850"/>
    <w:rsid w:val="00D35C81"/>
    <w:rsid w:val="00D42409"/>
    <w:rsid w:val="00D43214"/>
    <w:rsid w:val="00D50C45"/>
    <w:rsid w:val="00D71A11"/>
    <w:rsid w:val="00D72AFF"/>
    <w:rsid w:val="00DA6011"/>
    <w:rsid w:val="00DB46AF"/>
    <w:rsid w:val="00DD184F"/>
    <w:rsid w:val="00DD291A"/>
    <w:rsid w:val="00DD68D6"/>
    <w:rsid w:val="00DD768E"/>
    <w:rsid w:val="00DE37B8"/>
    <w:rsid w:val="00DF115D"/>
    <w:rsid w:val="00E016C6"/>
    <w:rsid w:val="00E06106"/>
    <w:rsid w:val="00E07FF0"/>
    <w:rsid w:val="00E26138"/>
    <w:rsid w:val="00E424C6"/>
    <w:rsid w:val="00E46E5E"/>
    <w:rsid w:val="00E51AD8"/>
    <w:rsid w:val="00E5548F"/>
    <w:rsid w:val="00E55F12"/>
    <w:rsid w:val="00E64CDC"/>
    <w:rsid w:val="00E73F1B"/>
    <w:rsid w:val="00E75A74"/>
    <w:rsid w:val="00E87134"/>
    <w:rsid w:val="00E977C4"/>
    <w:rsid w:val="00EA7BA8"/>
    <w:rsid w:val="00EB38E2"/>
    <w:rsid w:val="00EB59BF"/>
    <w:rsid w:val="00EB633C"/>
    <w:rsid w:val="00EB7385"/>
    <w:rsid w:val="00EB7BBF"/>
    <w:rsid w:val="00EC41CB"/>
    <w:rsid w:val="00EE2A97"/>
    <w:rsid w:val="00EF42FE"/>
    <w:rsid w:val="00F020BF"/>
    <w:rsid w:val="00F166A8"/>
    <w:rsid w:val="00F356CF"/>
    <w:rsid w:val="00F4386D"/>
    <w:rsid w:val="00F453BA"/>
    <w:rsid w:val="00F55D07"/>
    <w:rsid w:val="00F55DE1"/>
    <w:rsid w:val="00F663CC"/>
    <w:rsid w:val="00F724E3"/>
    <w:rsid w:val="00F743F4"/>
    <w:rsid w:val="00F754B2"/>
    <w:rsid w:val="00F806B7"/>
    <w:rsid w:val="00F80C28"/>
    <w:rsid w:val="00F82646"/>
    <w:rsid w:val="00F91E12"/>
    <w:rsid w:val="00FB6504"/>
    <w:rsid w:val="00FC0451"/>
    <w:rsid w:val="00FC2D28"/>
    <w:rsid w:val="00FF277D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E8636D"/>
  <w14:defaultImageDpi w14:val="96"/>
  <w15:chartTrackingRefBased/>
  <w15:docId w15:val="{7F11FBAE-4B92-407E-8058-BD303E21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numPr>
        <w:ilvl w:val="2"/>
        <w:numId w:val="2"/>
      </w:numPr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Arial" w:hAnsi="Arial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link w:val="Salutation"/>
    <w:uiPriority w:val="99"/>
    <w:semiHidden/>
    <w:rPr>
      <w:rFonts w:ascii="Arial" w:hAnsi="Arial"/>
      <w:szCs w:val="24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link w:val="Closing"/>
    <w:uiPriority w:val="99"/>
    <w:semiHidden/>
    <w:rPr>
      <w:rFonts w:ascii="Arial" w:hAnsi="Arial"/>
      <w:szCs w:val="24"/>
    </w:rPr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311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-normal">
    <w:name w:val="wh-normal"/>
    <w:basedOn w:val="Normal"/>
    <w:rsid w:val="00356C9A"/>
    <w:rPr>
      <w:rFonts w:cs="Arial"/>
      <w:color w:val="222222"/>
      <w:sz w:val="24"/>
      <w:lang w:val="en-US" w:eastAsia="en-US"/>
    </w:rPr>
  </w:style>
  <w:style w:type="character" w:styleId="Strong">
    <w:name w:val="Strong"/>
    <w:qFormat/>
    <w:rsid w:val="003D52A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rsid w:val="0041437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41437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1437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414377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sid w:val="00E06106"/>
    <w:rPr>
      <w:color w:val="0000FF"/>
      <w:u w:val="single"/>
    </w:rPr>
  </w:style>
  <w:style w:type="character" w:styleId="FollowedHyperlink">
    <w:name w:val="FollowedHyperlink"/>
    <w:rsid w:val="00A06280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EB738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31E5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90310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03105"/>
    <w:rPr>
      <w:rFonts w:ascii="Arial" w:hAnsi="Arial"/>
      <w:lang w:val="nl-NL" w:eastAsia="nl-NL"/>
    </w:rPr>
  </w:style>
  <w:style w:type="character" w:styleId="FootnoteReference">
    <w:name w:val="footnote reference"/>
    <w:basedOn w:val="DefaultParagraphFont"/>
    <w:rsid w:val="009031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75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nl/tn/onderwijs/programma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twente.nl/nl/tn/onderwijs/regelingen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n-tnw@utwente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z-tn@utwente.nl" TargetMode="External"/><Relationship Id="rId1" Type="http://schemas.openxmlformats.org/officeDocument/2006/relationships/hyperlink" Target="mailto:boz-tn@utwente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sseloe.CT23258\Local%20Settings\Temp\UTNED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DD74-8124-4059-860E-173B3BF2FE65}"/>
      </w:docPartPr>
      <w:docPartBody>
        <w:p w:rsidR="00FA393D" w:rsidRDefault="00FA393D"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C2BD0D4A54217A1FA310C00AF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547A-AB39-46CC-9913-7F3DC0D329A0}"/>
      </w:docPartPr>
      <w:docPartBody>
        <w:p w:rsidR="00FA393D" w:rsidRDefault="00FA393D" w:rsidP="00FA393D">
          <w:pPr>
            <w:pStyle w:val="972C2BD0D4A54217A1FA310C00AF3655"/>
          </w:pPr>
          <w:r w:rsidRPr="0084613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56ADEB797A4644428746E6FD3F785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FD2D-CFA5-4A81-A4E5-822E8275A6F9}"/>
      </w:docPartPr>
      <w:docPartBody>
        <w:p w:rsidR="00FA393D" w:rsidRDefault="00FA393D" w:rsidP="00FA393D">
          <w:pPr>
            <w:pStyle w:val="56ADEB797A4644428746E6FD3F785B87"/>
          </w:pPr>
          <w:r w:rsidRPr="0084613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60069640779D4103A3F64E2C38AAB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AF76-F6D7-4F97-82C3-9DF24755ECC2}"/>
      </w:docPartPr>
      <w:docPartBody>
        <w:p w:rsidR="00FA393D" w:rsidRDefault="00FA393D" w:rsidP="00FA393D">
          <w:pPr>
            <w:pStyle w:val="60069640779D4103A3F64E2C38AAB4E3"/>
          </w:pPr>
          <w:r w:rsidRPr="0084613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176E4A1995843C285B0D1C9D53F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CC96-D88B-4E91-B10E-8CA1BC85A749}"/>
      </w:docPartPr>
      <w:docPartBody>
        <w:p w:rsidR="00FA393D" w:rsidRDefault="00FA393D" w:rsidP="00FA393D">
          <w:pPr>
            <w:pStyle w:val="D176E4A1995843C285B0D1C9D53F92B0"/>
          </w:pPr>
          <w:r w:rsidRPr="0084613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31E2E6842BFF4B48B4F305E64E24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906A-8353-46B9-B7B9-E750D45FFE42}"/>
      </w:docPartPr>
      <w:docPartBody>
        <w:p w:rsidR="00FA393D" w:rsidRDefault="00FA393D" w:rsidP="00FA393D">
          <w:pPr>
            <w:pStyle w:val="31E2E6842BFF4B48B4F305E64E246CC4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E66B738B44C56A29A075EA0F1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3E22-74D3-4F80-BFD9-8200713C896F}"/>
      </w:docPartPr>
      <w:docPartBody>
        <w:p w:rsidR="00FA393D" w:rsidRDefault="00FA393D" w:rsidP="00FA393D">
          <w:pPr>
            <w:pStyle w:val="7EBE66B738B44C56A29A075EA0F159AC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C56E114904568ACFA7B3B3F5C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4067-F803-4873-B0A3-5B44F6A2E8D6}"/>
      </w:docPartPr>
      <w:docPartBody>
        <w:p w:rsidR="00FA393D" w:rsidRDefault="00FA393D" w:rsidP="00FA393D">
          <w:pPr>
            <w:pStyle w:val="76BC56E114904568ACFA7B3B3F5C1880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D8022ED224A93A5C4B2A56092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507A-11C8-44E7-A683-FB3BA45DDEFD}"/>
      </w:docPartPr>
      <w:docPartBody>
        <w:p w:rsidR="00FA393D" w:rsidRDefault="00FA393D" w:rsidP="00FA393D">
          <w:pPr>
            <w:pStyle w:val="E5AD8022ED224A93A5C4B2A5609240DB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ED13C783D4E209FEDD380BD19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A947-90F3-48EB-A2C2-A64BC71CEC5D}"/>
      </w:docPartPr>
      <w:docPartBody>
        <w:p w:rsidR="00FA393D" w:rsidRDefault="00FA393D" w:rsidP="00FA393D">
          <w:pPr>
            <w:pStyle w:val="DA3ED13C783D4E209FEDD380BD19EF68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2790DCF0743C180BB6CEE8AF5A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C6D84-B329-4BEA-B849-DF91B9E6A90B}"/>
      </w:docPartPr>
      <w:docPartBody>
        <w:p w:rsidR="00FA393D" w:rsidRDefault="00FA393D" w:rsidP="00FA393D">
          <w:pPr>
            <w:pStyle w:val="A882790DCF0743C180BB6CEE8AF5A375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002947CA94DB782DE69BA6D91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0CDC-E3A6-4DA8-AF18-42FA35098005}"/>
      </w:docPartPr>
      <w:docPartBody>
        <w:p w:rsidR="00FA393D" w:rsidRDefault="00FA393D" w:rsidP="00FA393D">
          <w:pPr>
            <w:pStyle w:val="9CE002947CA94DB782DE69BA6D9155E7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FC3C9E3F54CC7A6F1CBB56FD63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E551-B04F-4F69-84E0-AA85A55C146B}"/>
      </w:docPartPr>
      <w:docPartBody>
        <w:p w:rsidR="00FA393D" w:rsidRDefault="00FA393D" w:rsidP="00FA393D">
          <w:pPr>
            <w:pStyle w:val="AC4FC3C9E3F54CC7A6F1CBB56FD63996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946D5483E4FC29EFCFE895B71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43AF7-EF28-40E2-AE97-35335533CD95}"/>
      </w:docPartPr>
      <w:docPartBody>
        <w:p w:rsidR="00FA393D" w:rsidRDefault="00FA393D" w:rsidP="00FA393D">
          <w:pPr>
            <w:pStyle w:val="993946D5483E4FC29EFCFE895B71C5B0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B4AAD545949B2B3ABE23F30D88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B999-50BC-4E9E-AA8B-BFDD16F66AA4}"/>
      </w:docPartPr>
      <w:docPartBody>
        <w:p w:rsidR="00FA393D" w:rsidRDefault="00FA393D" w:rsidP="00FA393D">
          <w:pPr>
            <w:pStyle w:val="D56B4AAD545949B2B3ABE23F30D88853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DE6CBB1C44F17AAA4479008F7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228A-C8C0-451B-B603-45C734454997}"/>
      </w:docPartPr>
      <w:docPartBody>
        <w:p w:rsidR="00FA393D" w:rsidRDefault="00FA393D" w:rsidP="00FA393D">
          <w:pPr>
            <w:pStyle w:val="117DE6CBB1C44F17AAA4479008F7BCA1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CEF5415D24113B98DCCA0140C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8EE6-3BF8-42C4-9FCC-721840103758}"/>
      </w:docPartPr>
      <w:docPartBody>
        <w:p w:rsidR="00FA393D" w:rsidRDefault="00FA393D" w:rsidP="00FA393D">
          <w:pPr>
            <w:pStyle w:val="464CEF5415D24113B98DCCA0140C34D3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FBB0004F34D79A85618AA0F20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B965-3850-4D0D-8A19-2000443A4CB4}"/>
      </w:docPartPr>
      <w:docPartBody>
        <w:p w:rsidR="00FA393D" w:rsidRDefault="00FA393D" w:rsidP="00FA393D">
          <w:pPr>
            <w:pStyle w:val="320FBB0004F34D79A85618AA0F20CE0A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A96B0E8984DD9AE0CBC19367F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AB47D-8012-4923-A5A0-7882B8717EBE}"/>
      </w:docPartPr>
      <w:docPartBody>
        <w:p w:rsidR="00FA393D" w:rsidRDefault="00FA393D" w:rsidP="00FA393D">
          <w:pPr>
            <w:pStyle w:val="D7DA96B0E8984DD9AE0CBC19367FEE79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D39B9FDFD445BAFED8C5BE34F1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19E9-3908-4172-92E2-62CB7D35336E}"/>
      </w:docPartPr>
      <w:docPartBody>
        <w:p w:rsidR="00FA393D" w:rsidRDefault="00FA393D" w:rsidP="00FA393D">
          <w:pPr>
            <w:pStyle w:val="259D39B9FDFD445BAFED8C5BE34F1BDF"/>
          </w:pPr>
          <w:r w:rsidRPr="00234D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notype Univers 520 CnMedium">
    <w:panose1 w:val="020B0606030202020203"/>
    <w:charset w:val="00"/>
    <w:family w:val="swiss"/>
    <w:pitch w:val="variable"/>
    <w:sig w:usb0="800000AF" w:usb1="5000204A" w:usb2="00000000" w:usb3="00000000" w:csb0="0000009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3D"/>
    <w:rsid w:val="00803175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93D"/>
    <w:rPr>
      <w:color w:val="808080"/>
    </w:rPr>
  </w:style>
  <w:style w:type="paragraph" w:customStyle="1" w:styleId="972C2BD0D4A54217A1FA310C00AF3655">
    <w:name w:val="972C2BD0D4A54217A1FA310C00AF3655"/>
    <w:rsid w:val="00FA393D"/>
    <w:pPr>
      <w:spacing w:after="0" w:line="240" w:lineRule="auto"/>
    </w:pPr>
    <w:rPr>
      <w:rFonts w:ascii="Arial" w:eastAsia="Times New Roman" w:hAnsi="Arial" w:cs="Times New Roman"/>
      <w:kern w:val="0"/>
      <w:sz w:val="20"/>
      <w:lang w:val="nl-NL" w:eastAsia="nl-NL"/>
      <w14:ligatures w14:val="none"/>
    </w:rPr>
  </w:style>
  <w:style w:type="paragraph" w:customStyle="1" w:styleId="56ADEB797A4644428746E6FD3F785B87">
    <w:name w:val="56ADEB797A4644428746E6FD3F785B87"/>
    <w:rsid w:val="00FA393D"/>
    <w:pPr>
      <w:spacing w:after="0" w:line="240" w:lineRule="auto"/>
    </w:pPr>
    <w:rPr>
      <w:rFonts w:ascii="Arial" w:eastAsia="Times New Roman" w:hAnsi="Arial" w:cs="Times New Roman"/>
      <w:kern w:val="0"/>
      <w:sz w:val="20"/>
      <w:lang w:val="nl-NL" w:eastAsia="nl-NL"/>
      <w14:ligatures w14:val="none"/>
    </w:rPr>
  </w:style>
  <w:style w:type="paragraph" w:customStyle="1" w:styleId="60069640779D4103A3F64E2C38AAB4E3">
    <w:name w:val="60069640779D4103A3F64E2C38AAB4E3"/>
    <w:rsid w:val="00FA393D"/>
    <w:pPr>
      <w:spacing w:after="0" w:line="240" w:lineRule="auto"/>
    </w:pPr>
    <w:rPr>
      <w:rFonts w:ascii="Arial" w:eastAsia="Times New Roman" w:hAnsi="Arial" w:cs="Times New Roman"/>
      <w:kern w:val="0"/>
      <w:sz w:val="20"/>
      <w:lang w:val="nl-NL" w:eastAsia="nl-NL"/>
      <w14:ligatures w14:val="none"/>
    </w:rPr>
  </w:style>
  <w:style w:type="paragraph" w:customStyle="1" w:styleId="D176E4A1995843C285B0D1C9D53F92B0">
    <w:name w:val="D176E4A1995843C285B0D1C9D53F92B0"/>
    <w:rsid w:val="00FA393D"/>
    <w:pPr>
      <w:spacing w:after="0" w:line="240" w:lineRule="auto"/>
    </w:pPr>
    <w:rPr>
      <w:rFonts w:ascii="Arial" w:eastAsia="Times New Roman" w:hAnsi="Arial" w:cs="Times New Roman"/>
      <w:kern w:val="0"/>
      <w:sz w:val="20"/>
      <w:lang w:val="nl-NL" w:eastAsia="nl-NL"/>
      <w14:ligatures w14:val="none"/>
    </w:rPr>
  </w:style>
  <w:style w:type="paragraph" w:customStyle="1" w:styleId="31E2E6842BFF4B48B4F305E64E246CC4">
    <w:name w:val="31E2E6842BFF4B48B4F305E64E246CC4"/>
    <w:rsid w:val="00FA393D"/>
  </w:style>
  <w:style w:type="paragraph" w:customStyle="1" w:styleId="7EBE66B738B44C56A29A075EA0F159AC">
    <w:name w:val="7EBE66B738B44C56A29A075EA0F159AC"/>
    <w:rsid w:val="00FA393D"/>
  </w:style>
  <w:style w:type="paragraph" w:customStyle="1" w:styleId="76BC56E114904568ACFA7B3B3F5C1880">
    <w:name w:val="76BC56E114904568ACFA7B3B3F5C1880"/>
    <w:rsid w:val="00FA393D"/>
  </w:style>
  <w:style w:type="paragraph" w:customStyle="1" w:styleId="E5AD8022ED224A93A5C4B2A5609240DB">
    <w:name w:val="E5AD8022ED224A93A5C4B2A5609240DB"/>
    <w:rsid w:val="00FA393D"/>
  </w:style>
  <w:style w:type="paragraph" w:customStyle="1" w:styleId="DA3ED13C783D4E209FEDD380BD19EF68">
    <w:name w:val="DA3ED13C783D4E209FEDD380BD19EF68"/>
    <w:rsid w:val="00FA393D"/>
  </w:style>
  <w:style w:type="paragraph" w:customStyle="1" w:styleId="A882790DCF0743C180BB6CEE8AF5A375">
    <w:name w:val="A882790DCF0743C180BB6CEE8AF5A375"/>
    <w:rsid w:val="00FA393D"/>
  </w:style>
  <w:style w:type="paragraph" w:customStyle="1" w:styleId="9CE002947CA94DB782DE69BA6D9155E7">
    <w:name w:val="9CE002947CA94DB782DE69BA6D9155E7"/>
    <w:rsid w:val="00FA393D"/>
  </w:style>
  <w:style w:type="paragraph" w:customStyle="1" w:styleId="AC4FC3C9E3F54CC7A6F1CBB56FD63996">
    <w:name w:val="AC4FC3C9E3F54CC7A6F1CBB56FD63996"/>
    <w:rsid w:val="00FA393D"/>
  </w:style>
  <w:style w:type="paragraph" w:customStyle="1" w:styleId="993946D5483E4FC29EFCFE895B71C5B0">
    <w:name w:val="993946D5483E4FC29EFCFE895B71C5B0"/>
    <w:rsid w:val="00FA393D"/>
  </w:style>
  <w:style w:type="paragraph" w:customStyle="1" w:styleId="D56B4AAD545949B2B3ABE23F30D88853">
    <w:name w:val="D56B4AAD545949B2B3ABE23F30D88853"/>
    <w:rsid w:val="00FA393D"/>
  </w:style>
  <w:style w:type="paragraph" w:customStyle="1" w:styleId="117DE6CBB1C44F17AAA4479008F7BCA1">
    <w:name w:val="117DE6CBB1C44F17AAA4479008F7BCA1"/>
    <w:rsid w:val="00FA393D"/>
  </w:style>
  <w:style w:type="paragraph" w:customStyle="1" w:styleId="464CEF5415D24113B98DCCA0140C34D3">
    <w:name w:val="464CEF5415D24113B98DCCA0140C34D3"/>
    <w:rsid w:val="00FA393D"/>
  </w:style>
  <w:style w:type="paragraph" w:customStyle="1" w:styleId="320FBB0004F34D79A85618AA0F20CE0A">
    <w:name w:val="320FBB0004F34D79A85618AA0F20CE0A"/>
    <w:rsid w:val="00FA393D"/>
  </w:style>
  <w:style w:type="paragraph" w:customStyle="1" w:styleId="D7DA96B0E8984DD9AE0CBC19367FEE79">
    <w:name w:val="D7DA96B0E8984DD9AE0CBC19367FEE79"/>
    <w:rsid w:val="00FA393D"/>
  </w:style>
  <w:style w:type="paragraph" w:customStyle="1" w:styleId="259D39B9FDFD445BAFED8C5BE34F1BDF">
    <w:name w:val="259D39B9FDFD445BAFED8C5BE34F1BDF"/>
    <w:rsid w:val="00FA3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F32B-2B35-47FB-957C-1111EDF3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UTNEDBRIEF.dot</Template>
  <TotalTime>115</TotalTime>
  <Pages>2</Pages>
  <Words>432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</vt:lpstr>
    </vt:vector>
  </TitlesOfParts>
  <Company>Universiteit Twente</Company>
  <LinksUpToDate>false</LinksUpToDate>
  <CharactersWithSpaces>2839</CharactersWithSpaces>
  <SharedDoc>false</SharedDoc>
  <HLinks>
    <vt:vector size="24" baseType="variant">
      <vt:variant>
        <vt:i4>5963852</vt:i4>
      </vt:variant>
      <vt:variant>
        <vt:i4>57</vt:i4>
      </vt:variant>
      <vt:variant>
        <vt:i4>0</vt:i4>
      </vt:variant>
      <vt:variant>
        <vt:i4>5</vt:i4>
      </vt:variant>
      <vt:variant>
        <vt:lpwstr>https://www.utwente.nl/en/education/master/admission-requirements/ut-student</vt:lpwstr>
      </vt:variant>
      <vt:variant>
        <vt:lpwstr/>
      </vt:variant>
      <vt:variant>
        <vt:i4>2162705</vt:i4>
      </vt:variant>
      <vt:variant>
        <vt:i4>54</vt:i4>
      </vt:variant>
      <vt:variant>
        <vt:i4>0</vt:i4>
      </vt:variant>
      <vt:variant>
        <vt:i4>5</vt:i4>
      </vt:variant>
      <vt:variant>
        <vt:lpwstr>mailto:BOZ-TN-CES@utwente.nl</vt:lpwstr>
      </vt:variant>
      <vt:variant>
        <vt:lpwstr/>
      </vt:variant>
      <vt:variant>
        <vt:i4>7667826</vt:i4>
      </vt:variant>
      <vt:variant>
        <vt:i4>15</vt:i4>
      </vt:variant>
      <vt:variant>
        <vt:i4>0</vt:i4>
      </vt:variant>
      <vt:variant>
        <vt:i4>5</vt:i4>
      </vt:variant>
      <vt:variant>
        <vt:lpwstr>https://www.utwente.nl/tn/formulieren/</vt:lpwstr>
      </vt:variant>
      <vt:variant>
        <vt:lpwstr/>
      </vt:variant>
      <vt:variant>
        <vt:i4>2162705</vt:i4>
      </vt:variant>
      <vt:variant>
        <vt:i4>5</vt:i4>
      </vt:variant>
      <vt:variant>
        <vt:i4>0</vt:i4>
      </vt:variant>
      <vt:variant>
        <vt:i4>5</vt:i4>
      </vt:variant>
      <vt:variant>
        <vt:lpwstr>mailto:BOZ-TN-CES@utwente.nl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subject/>
  <dc:creator>sysprep</dc:creator>
  <cp:keywords/>
  <cp:lastModifiedBy>Lodder, Edwin (UT-TNW)</cp:lastModifiedBy>
  <cp:revision>19</cp:revision>
  <cp:lastPrinted>2025-01-17T12:02:00Z</cp:lastPrinted>
  <dcterms:created xsi:type="dcterms:W3CDTF">2025-01-16T11:31:00Z</dcterms:created>
  <dcterms:modified xsi:type="dcterms:W3CDTF">2025-01-17T12:05:00Z</dcterms:modified>
</cp:coreProperties>
</file>