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72FA" w14:textId="77777777" w:rsidR="0024121E" w:rsidRPr="00846097" w:rsidRDefault="0024121E" w:rsidP="00F16AEC">
      <w:pPr>
        <w:pStyle w:val="Title"/>
        <w:jc w:val="both"/>
        <w:rPr>
          <w:rFonts w:ascii="Bookman" w:hAnsi="Bookman"/>
          <w:i/>
          <w:sz w:val="36"/>
          <w:lang w:val="en-US"/>
        </w:rPr>
      </w:pPr>
      <w:r w:rsidRPr="00846097">
        <w:rPr>
          <w:rFonts w:ascii="Bookman" w:hAnsi="Bookman"/>
          <w:b/>
          <w:i/>
          <w:color w:val="008000"/>
          <w:sz w:val="36"/>
          <w:lang w:val="en-US"/>
        </w:rPr>
        <w:t>I</w:t>
      </w:r>
      <w:r w:rsidRPr="00846097">
        <w:rPr>
          <w:rFonts w:ascii="Bookman" w:hAnsi="Bookman"/>
          <w:i/>
          <w:sz w:val="36"/>
          <w:lang w:val="en-US"/>
        </w:rPr>
        <w:t xml:space="preserve">nternational </w:t>
      </w:r>
      <w:r w:rsidRPr="00846097">
        <w:rPr>
          <w:rFonts w:ascii="Bookman" w:hAnsi="Bookman"/>
          <w:b/>
          <w:i/>
          <w:color w:val="008000"/>
          <w:sz w:val="36"/>
          <w:lang w:val="en-US"/>
        </w:rPr>
        <w:t>A</w:t>
      </w:r>
      <w:r w:rsidRPr="00846097">
        <w:rPr>
          <w:rFonts w:ascii="Bookman" w:hAnsi="Bookman"/>
          <w:i/>
          <w:sz w:val="36"/>
          <w:lang w:val="en-US"/>
        </w:rPr>
        <w:t xml:space="preserve">ssociation of </w:t>
      </w:r>
      <w:r w:rsidRPr="00846097">
        <w:rPr>
          <w:rFonts w:ascii="Bookman" w:hAnsi="Bookman"/>
          <w:b/>
          <w:i/>
          <w:color w:val="008000"/>
          <w:sz w:val="36"/>
          <w:lang w:val="en-US"/>
        </w:rPr>
        <w:t>C</w:t>
      </w:r>
      <w:r w:rsidRPr="00846097">
        <w:rPr>
          <w:rFonts w:ascii="Bookman" w:hAnsi="Bookman"/>
          <w:i/>
          <w:sz w:val="36"/>
          <w:lang w:val="en-US"/>
        </w:rPr>
        <w:t>olloid and</w:t>
      </w:r>
      <w:r w:rsidRPr="00846097">
        <w:rPr>
          <w:rFonts w:ascii="Bookman" w:hAnsi="Bookman"/>
          <w:b/>
          <w:i/>
          <w:color w:val="008000"/>
          <w:sz w:val="36"/>
          <w:lang w:val="en-US"/>
        </w:rPr>
        <w:t xml:space="preserve"> I</w:t>
      </w:r>
      <w:r w:rsidRPr="00846097">
        <w:rPr>
          <w:rFonts w:ascii="Bookman" w:hAnsi="Bookman"/>
          <w:i/>
          <w:sz w:val="36"/>
          <w:lang w:val="en-US"/>
        </w:rPr>
        <w:t>nterface</w:t>
      </w:r>
    </w:p>
    <w:p w14:paraId="4EA6E239" w14:textId="77777777" w:rsidR="0024121E" w:rsidRPr="00846097" w:rsidRDefault="0024121E" w:rsidP="00F16AEC">
      <w:pPr>
        <w:pStyle w:val="Subtitle"/>
        <w:jc w:val="both"/>
        <w:rPr>
          <w:lang w:val="en-US"/>
        </w:rPr>
      </w:pPr>
      <w:r w:rsidRPr="00846097">
        <w:rPr>
          <w:b/>
          <w:color w:val="008000"/>
          <w:lang w:val="en-US"/>
        </w:rPr>
        <w:t>S</w:t>
      </w:r>
      <w:r w:rsidRPr="00846097">
        <w:rPr>
          <w:lang w:val="en-US"/>
        </w:rPr>
        <w:t>cientists</w:t>
      </w:r>
    </w:p>
    <w:p w14:paraId="734172C8" w14:textId="77777777" w:rsidR="008D6E55" w:rsidRPr="00846097" w:rsidRDefault="008D6E55" w:rsidP="00F16AEC">
      <w:pPr>
        <w:pStyle w:val="Subtitle"/>
        <w:jc w:val="both"/>
        <w:rPr>
          <w:lang w:val="en-US"/>
        </w:rPr>
      </w:pPr>
    </w:p>
    <w:p w14:paraId="30DD46D6" w14:textId="77777777" w:rsidR="003529AA" w:rsidRPr="00846097" w:rsidRDefault="008D6E55" w:rsidP="00836256">
      <w:pPr>
        <w:pStyle w:val="Subtitle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846097">
        <w:rPr>
          <w:rFonts w:ascii="Times New Roman" w:hAnsi="Times New Roman"/>
          <w:b/>
          <w:i w:val="0"/>
          <w:sz w:val="24"/>
          <w:szCs w:val="24"/>
          <w:lang w:val="en-US"/>
        </w:rPr>
        <w:t>IACIS Travel Bursaries</w:t>
      </w:r>
      <w:r w:rsidR="003529AA" w:rsidRPr="00846097">
        <w:rPr>
          <w:rFonts w:ascii="Times New Roman" w:hAnsi="Times New Roman"/>
          <w:b/>
          <w:i w:val="0"/>
          <w:sz w:val="24"/>
          <w:szCs w:val="24"/>
          <w:lang w:val="en-US"/>
        </w:rPr>
        <w:t>: Application Form</w:t>
      </w:r>
    </w:p>
    <w:p w14:paraId="33F3540A" w14:textId="77777777" w:rsidR="003529AA" w:rsidRPr="00846097" w:rsidRDefault="003529AA" w:rsidP="00F16AEC">
      <w:pPr>
        <w:pStyle w:val="Subtitle"/>
        <w:jc w:val="both"/>
        <w:rPr>
          <w:rFonts w:ascii="Times New Roman" w:hAnsi="Times New Roman"/>
          <w:b/>
          <w:i w:val="0"/>
          <w:sz w:val="24"/>
          <w:szCs w:val="24"/>
          <w:lang w:val="en-US"/>
        </w:rPr>
      </w:pPr>
    </w:p>
    <w:p w14:paraId="18EBC460" w14:textId="77777777" w:rsidR="00F63C05" w:rsidRPr="00846097" w:rsidRDefault="00F63C05" w:rsidP="00F16AEC">
      <w:pPr>
        <w:pStyle w:val="Subtitle"/>
        <w:jc w:val="both"/>
        <w:rPr>
          <w:rFonts w:ascii="Times New Roman" w:hAnsi="Times New Roman"/>
          <w:i w:val="0"/>
          <w:sz w:val="24"/>
          <w:szCs w:val="24"/>
          <w:lang w:val="en-US"/>
        </w:rPr>
      </w:pPr>
      <w:r w:rsidRPr="00846097">
        <w:rPr>
          <w:rFonts w:ascii="Times New Roman" w:hAnsi="Times New Roman"/>
          <w:i w:val="0"/>
          <w:sz w:val="24"/>
          <w:szCs w:val="24"/>
          <w:lang w:val="en-US"/>
        </w:rPr>
        <w:t>Please read the conditions listed under “</w:t>
      </w:r>
      <w:r w:rsidR="00F600DB" w:rsidRPr="00846097">
        <w:rPr>
          <w:rFonts w:ascii="Times New Roman" w:hAnsi="Times New Roman"/>
          <w:i w:val="0"/>
          <w:sz w:val="24"/>
          <w:szCs w:val="24"/>
          <w:lang w:val="en-US"/>
        </w:rPr>
        <w:t>Application Conditions</w:t>
      </w:r>
      <w:r w:rsidRPr="00846097">
        <w:rPr>
          <w:rFonts w:ascii="Times New Roman" w:hAnsi="Times New Roman"/>
          <w:i w:val="0"/>
          <w:sz w:val="24"/>
          <w:szCs w:val="24"/>
          <w:lang w:val="en-US"/>
        </w:rPr>
        <w:t>” on the IACIS website</w:t>
      </w:r>
      <w:r w:rsidR="00565CEB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(www.</w:t>
      </w:r>
      <w:r w:rsidR="007B27F8" w:rsidRPr="00846097">
        <w:rPr>
          <w:rFonts w:ascii="Times New Roman" w:hAnsi="Times New Roman"/>
          <w:i w:val="0"/>
          <w:sz w:val="24"/>
          <w:szCs w:val="24"/>
          <w:lang w:val="en-US"/>
        </w:rPr>
        <w:t>iacis.nl</w:t>
      </w:r>
      <w:r w:rsidR="00565CEB" w:rsidRPr="00846097">
        <w:rPr>
          <w:rFonts w:ascii="Times New Roman" w:hAnsi="Times New Roman"/>
          <w:i w:val="0"/>
          <w:sz w:val="24"/>
          <w:szCs w:val="24"/>
          <w:lang w:val="en-US"/>
        </w:rPr>
        <w:t>)</w:t>
      </w:r>
      <w:r w:rsidR="00DC06CC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, under </w:t>
      </w:r>
      <w:r w:rsidR="00F600DB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the </w:t>
      </w:r>
      <w:r w:rsidR="00DC06CC" w:rsidRPr="00846097">
        <w:rPr>
          <w:rFonts w:ascii="Times New Roman" w:hAnsi="Times New Roman"/>
          <w:sz w:val="24"/>
          <w:szCs w:val="24"/>
          <w:lang w:val="en-US"/>
        </w:rPr>
        <w:t>travel bursaries</w:t>
      </w:r>
      <w:r w:rsidR="00F600DB" w:rsidRPr="008460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00DB" w:rsidRPr="00846097">
        <w:rPr>
          <w:rFonts w:ascii="Times New Roman" w:hAnsi="Times New Roman"/>
          <w:i w:val="0"/>
          <w:sz w:val="24"/>
          <w:szCs w:val="24"/>
          <w:lang w:val="en-US"/>
        </w:rPr>
        <w:t>link</w:t>
      </w:r>
      <w:r w:rsidR="00DC06CC" w:rsidRPr="00846097">
        <w:rPr>
          <w:rFonts w:ascii="Times New Roman" w:hAnsi="Times New Roman"/>
          <w:i w:val="0"/>
          <w:sz w:val="24"/>
          <w:szCs w:val="24"/>
          <w:lang w:val="en-US"/>
        </w:rPr>
        <w:t>,</w:t>
      </w:r>
      <w:r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before completing this </w:t>
      </w:r>
      <w:r w:rsidR="005712E8">
        <w:rPr>
          <w:rFonts w:ascii="Times New Roman" w:hAnsi="Times New Roman"/>
          <w:i w:val="0"/>
          <w:sz w:val="24"/>
          <w:szCs w:val="24"/>
          <w:lang w:val="en-US"/>
        </w:rPr>
        <w:t>application</w:t>
      </w:r>
      <w:r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form</w:t>
      </w:r>
      <w:r w:rsidR="00E5178A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(a </w:t>
      </w:r>
      <w:r w:rsidR="00E5178A" w:rsidRPr="00846097">
        <w:rPr>
          <w:rFonts w:ascii="Times New Roman" w:hAnsi="Times New Roman"/>
          <w:sz w:val="24"/>
          <w:szCs w:val="24"/>
          <w:lang w:val="en-US"/>
        </w:rPr>
        <w:t>Word</w:t>
      </w:r>
      <w:r w:rsidR="00E5178A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document)</w:t>
      </w:r>
      <w:r w:rsidR="00F600DB" w:rsidRPr="00846097">
        <w:rPr>
          <w:rFonts w:ascii="Times New Roman" w:hAnsi="Times New Roman"/>
          <w:i w:val="0"/>
          <w:sz w:val="24"/>
          <w:szCs w:val="24"/>
          <w:lang w:val="en-US"/>
        </w:rPr>
        <w:t xml:space="preserve"> by typing in the boxes below</w:t>
      </w:r>
      <w:r w:rsidRPr="00846097">
        <w:rPr>
          <w:rFonts w:ascii="Times New Roman" w:hAnsi="Times New Roman"/>
          <w:i w:val="0"/>
          <w:sz w:val="24"/>
          <w:szCs w:val="24"/>
          <w:lang w:val="en-US"/>
        </w:rPr>
        <w:t>.</w:t>
      </w:r>
    </w:p>
    <w:p w14:paraId="27D947F4" w14:textId="77777777" w:rsidR="00F63C05" w:rsidRPr="00846097" w:rsidRDefault="00F63C05" w:rsidP="00F16AEC">
      <w:pPr>
        <w:pStyle w:val="Subtitle"/>
        <w:jc w:val="both"/>
        <w:rPr>
          <w:rFonts w:ascii="Times New Roman" w:hAnsi="Times New Roman"/>
          <w:i w:val="0"/>
          <w:sz w:val="24"/>
          <w:szCs w:val="24"/>
          <w:lang w:val="en-US"/>
        </w:rPr>
      </w:pPr>
    </w:p>
    <w:p w14:paraId="55AA3481" w14:textId="77777777" w:rsidR="003529AA" w:rsidRPr="003529AA" w:rsidRDefault="003529AA" w:rsidP="00F16AEC">
      <w:pPr>
        <w:pStyle w:val="Subtitle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3529AA">
        <w:rPr>
          <w:rFonts w:ascii="Times New Roman" w:hAnsi="Times New Roman"/>
          <w:i w:val="0"/>
          <w:sz w:val="24"/>
          <w:szCs w:val="24"/>
        </w:rPr>
        <w:t>(1)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63C05">
        <w:rPr>
          <w:rFonts w:ascii="Times New Roman" w:hAnsi="Times New Roman"/>
          <w:sz w:val="24"/>
          <w:szCs w:val="24"/>
        </w:rPr>
        <w:t>personal details</w:t>
      </w:r>
    </w:p>
    <w:p w14:paraId="7DAD2309" w14:textId="77777777" w:rsidR="003529AA" w:rsidRDefault="003529AA" w:rsidP="00F16AEC">
      <w:pPr>
        <w:pStyle w:val="Subtitle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305"/>
      </w:tblGrid>
      <w:tr w:rsidR="003529AA" w:rsidRPr="004A6225" w14:paraId="2A838565" w14:textId="77777777" w:rsidTr="00951D61">
        <w:tc>
          <w:tcPr>
            <w:tcW w:w="2755" w:type="dxa"/>
            <w:shd w:val="clear" w:color="auto" w:fill="auto"/>
          </w:tcPr>
          <w:p w14:paraId="7625F8DE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 xml:space="preserve">Name </w:t>
            </w:r>
            <w:r w:rsidR="00F63C05"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(include</w:t>
            </w: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 xml:space="preserve"> any title) </w:t>
            </w:r>
          </w:p>
        </w:tc>
        <w:tc>
          <w:tcPr>
            <w:tcW w:w="6305" w:type="dxa"/>
            <w:shd w:val="clear" w:color="auto" w:fill="auto"/>
          </w:tcPr>
          <w:p w14:paraId="29C94C5E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E5178A" w:rsidRPr="005712E8" w14:paraId="0B680DB4" w14:textId="77777777" w:rsidTr="00951D61">
        <w:tc>
          <w:tcPr>
            <w:tcW w:w="2755" w:type="dxa"/>
            <w:shd w:val="clear" w:color="auto" w:fill="auto"/>
          </w:tcPr>
          <w:p w14:paraId="12A145F7" w14:textId="77777777" w:rsidR="00E5178A" w:rsidRPr="00846097" w:rsidRDefault="00E5178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Are you an IACIS member*</w:t>
            </w:r>
          </w:p>
        </w:tc>
        <w:tc>
          <w:tcPr>
            <w:tcW w:w="6305" w:type="dxa"/>
            <w:shd w:val="clear" w:color="auto" w:fill="auto"/>
          </w:tcPr>
          <w:p w14:paraId="5005D924" w14:textId="77777777" w:rsidR="00E5178A" w:rsidRPr="00846097" w:rsidRDefault="00E5178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  <w:tr w:rsidR="003529AA" w:rsidRPr="004A6225" w14:paraId="3BB8365C" w14:textId="77777777" w:rsidTr="00951D61">
        <w:tc>
          <w:tcPr>
            <w:tcW w:w="2755" w:type="dxa"/>
            <w:shd w:val="clear" w:color="auto" w:fill="auto"/>
          </w:tcPr>
          <w:p w14:paraId="31E25AC7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Date of birth</w:t>
            </w:r>
          </w:p>
        </w:tc>
        <w:tc>
          <w:tcPr>
            <w:tcW w:w="6305" w:type="dxa"/>
            <w:shd w:val="clear" w:color="auto" w:fill="auto"/>
          </w:tcPr>
          <w:p w14:paraId="53C15A76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3529AA" w:rsidRPr="004A6225" w14:paraId="09D94AF7" w14:textId="77777777" w:rsidTr="00951D61">
        <w:tc>
          <w:tcPr>
            <w:tcW w:w="2755" w:type="dxa"/>
            <w:shd w:val="clear" w:color="auto" w:fill="auto"/>
          </w:tcPr>
          <w:p w14:paraId="250A4AEE" w14:textId="77777777" w:rsidR="003529AA" w:rsidRPr="00846097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 xml:space="preserve">Current work or study </w:t>
            </w:r>
            <w:r w:rsidR="00F63C05"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place:</w:t>
            </w:r>
          </w:p>
          <w:p w14:paraId="16E94855" w14:textId="77777777" w:rsidR="003529AA" w:rsidRPr="004A6225" w:rsidRDefault="00951D61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name</w:t>
            </w:r>
            <w:r w:rsidR="003529AA"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 xml:space="preserve"> &amp; address</w:t>
            </w:r>
          </w:p>
        </w:tc>
        <w:tc>
          <w:tcPr>
            <w:tcW w:w="6305" w:type="dxa"/>
            <w:shd w:val="clear" w:color="auto" w:fill="auto"/>
          </w:tcPr>
          <w:p w14:paraId="0E889D61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2A0A4411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66E211FF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3529AA" w:rsidRPr="004A6225" w14:paraId="74A9238E" w14:textId="77777777" w:rsidTr="00951D61">
        <w:tc>
          <w:tcPr>
            <w:tcW w:w="2755" w:type="dxa"/>
            <w:shd w:val="clear" w:color="auto" w:fill="auto"/>
          </w:tcPr>
          <w:p w14:paraId="701DABB6" w14:textId="77777777" w:rsidR="003529AA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Your current p</w:t>
            </w:r>
            <w:r w:rsidR="003529AA"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osition*</w:t>
            </w:r>
          </w:p>
        </w:tc>
        <w:tc>
          <w:tcPr>
            <w:tcW w:w="6305" w:type="dxa"/>
            <w:shd w:val="clear" w:color="auto" w:fill="auto"/>
          </w:tcPr>
          <w:p w14:paraId="3D5157FC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3529AA" w:rsidRPr="004A6225" w14:paraId="5A42952A" w14:textId="77777777" w:rsidTr="00951D61">
        <w:tc>
          <w:tcPr>
            <w:tcW w:w="2755" w:type="dxa"/>
            <w:shd w:val="clear" w:color="auto" w:fill="auto"/>
          </w:tcPr>
          <w:p w14:paraId="17C5E398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e-mail address</w:t>
            </w:r>
          </w:p>
        </w:tc>
        <w:tc>
          <w:tcPr>
            <w:tcW w:w="6305" w:type="dxa"/>
            <w:shd w:val="clear" w:color="auto" w:fill="auto"/>
          </w:tcPr>
          <w:p w14:paraId="1DB8EC01" w14:textId="77777777" w:rsidR="003529AA" w:rsidRPr="004A6225" w:rsidRDefault="003529A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</w:tbl>
    <w:p w14:paraId="47614BF1" w14:textId="77777777" w:rsidR="0024121E" w:rsidRDefault="0024121E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noProof/>
          <w:sz w:val="20"/>
        </w:rPr>
      </w:pPr>
    </w:p>
    <w:p w14:paraId="7AAB34AA" w14:textId="77777777" w:rsidR="00F63C05" w:rsidRPr="00951D61" w:rsidRDefault="00F63C05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GB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* </w:t>
      </w:r>
      <w:r w:rsidRPr="00846097">
        <w:rPr>
          <w:rFonts w:ascii="Times New Roman" w:hAnsi="Times New Roman"/>
          <w:b/>
          <w:i w:val="0"/>
          <w:noProof/>
          <w:sz w:val="22"/>
          <w:szCs w:val="22"/>
          <w:lang w:val="en-US"/>
        </w:rPr>
        <w:t>If you are a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Pr="00846097">
        <w:rPr>
          <w:rFonts w:ascii="Times New Roman" w:hAnsi="Times New Roman"/>
          <w:b/>
          <w:i w:val="0"/>
          <w:noProof/>
          <w:sz w:val="22"/>
          <w:szCs w:val="22"/>
          <w:lang w:val="en-US"/>
        </w:rPr>
        <w:t>PhD student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then it is sufficient that your supervisor is an IACIS member. </w:t>
      </w:r>
      <w:r w:rsidR="00E5178A" w:rsidRPr="00951D61">
        <w:rPr>
          <w:rFonts w:ascii="Times New Roman" w:hAnsi="Times New Roman"/>
          <w:i w:val="0"/>
          <w:noProof/>
          <w:sz w:val="22"/>
          <w:szCs w:val="22"/>
          <w:lang w:val="en-GB"/>
        </w:rPr>
        <w:t xml:space="preserve">Also </w:t>
      </w:r>
      <w:r w:rsidRPr="00951D61">
        <w:rPr>
          <w:rFonts w:ascii="Times New Roman" w:hAnsi="Times New Roman"/>
          <w:i w:val="0"/>
          <w:noProof/>
          <w:sz w:val="22"/>
          <w:szCs w:val="22"/>
          <w:lang w:val="en-GB"/>
        </w:rPr>
        <w:t xml:space="preserve">you must fill in the following </w:t>
      </w:r>
      <w:r w:rsidR="00BF0D27" w:rsidRPr="00951D61">
        <w:rPr>
          <w:rFonts w:ascii="Times New Roman" w:hAnsi="Times New Roman"/>
          <w:i w:val="0"/>
          <w:noProof/>
          <w:sz w:val="22"/>
          <w:szCs w:val="22"/>
          <w:lang w:val="en-GB"/>
        </w:rPr>
        <w:t xml:space="preserve">additional </w:t>
      </w:r>
      <w:r w:rsidRPr="00951D61">
        <w:rPr>
          <w:rFonts w:ascii="Times New Roman" w:hAnsi="Times New Roman"/>
          <w:i w:val="0"/>
          <w:noProof/>
          <w:sz w:val="22"/>
          <w:szCs w:val="22"/>
          <w:lang w:val="en-GB"/>
        </w:rPr>
        <w:t>details:</w:t>
      </w:r>
    </w:p>
    <w:p w14:paraId="15104EFA" w14:textId="77777777" w:rsidR="00F63C05" w:rsidRPr="00951D61" w:rsidRDefault="00F63C05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306"/>
      </w:tblGrid>
      <w:tr w:rsidR="00F63C05" w:rsidRPr="004A6225" w14:paraId="5D5102BE" w14:textId="77777777" w:rsidTr="004A6225">
        <w:tc>
          <w:tcPr>
            <w:tcW w:w="2802" w:type="dxa"/>
            <w:shd w:val="clear" w:color="auto" w:fill="auto"/>
          </w:tcPr>
          <w:p w14:paraId="2DB291FB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Year of study</w:t>
            </w:r>
          </w:p>
        </w:tc>
        <w:tc>
          <w:tcPr>
            <w:tcW w:w="6484" w:type="dxa"/>
            <w:shd w:val="clear" w:color="auto" w:fill="auto"/>
          </w:tcPr>
          <w:p w14:paraId="369716C3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F63C05" w:rsidRPr="004A6225" w14:paraId="7FC23948" w14:textId="77777777" w:rsidTr="004A6225">
        <w:tc>
          <w:tcPr>
            <w:tcW w:w="2802" w:type="dxa"/>
            <w:shd w:val="clear" w:color="auto" w:fill="auto"/>
          </w:tcPr>
          <w:p w14:paraId="07E30CF1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Name of supervisor</w:t>
            </w:r>
          </w:p>
        </w:tc>
        <w:tc>
          <w:tcPr>
            <w:tcW w:w="6484" w:type="dxa"/>
            <w:shd w:val="clear" w:color="auto" w:fill="auto"/>
          </w:tcPr>
          <w:p w14:paraId="2C742BD4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F63C05" w:rsidRPr="004A6225" w14:paraId="32646BA9" w14:textId="77777777" w:rsidTr="004A6225">
        <w:tc>
          <w:tcPr>
            <w:tcW w:w="2802" w:type="dxa"/>
            <w:shd w:val="clear" w:color="auto" w:fill="auto"/>
          </w:tcPr>
          <w:p w14:paraId="591C741E" w14:textId="77777777" w:rsidR="00F63C05" w:rsidRDefault="00951D61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Signature of supervisor</w:t>
            </w:r>
          </w:p>
          <w:p w14:paraId="339F9192" w14:textId="77777777" w:rsidR="00951D61" w:rsidRDefault="00951D61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0BA04C62" w14:textId="77777777" w:rsidR="00951D61" w:rsidRPr="004A6225" w:rsidRDefault="00951D61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  <w:tc>
          <w:tcPr>
            <w:tcW w:w="6484" w:type="dxa"/>
            <w:shd w:val="clear" w:color="auto" w:fill="auto"/>
          </w:tcPr>
          <w:p w14:paraId="1F9F03E0" w14:textId="77777777" w:rsidR="00F63C05" w:rsidRPr="004A6225" w:rsidRDefault="00F63C05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</w:tbl>
    <w:p w14:paraId="51831094" w14:textId="77777777" w:rsidR="00F63C05" w:rsidRDefault="00F63C05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</w:rPr>
      </w:pPr>
    </w:p>
    <w:p w14:paraId="2C1FE3F8" w14:textId="77777777" w:rsidR="00DC06CC" w:rsidRPr="00846097" w:rsidRDefault="00DC06C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5E7971A4" w14:textId="77777777" w:rsidR="00DC06CC" w:rsidRPr="00846097" w:rsidRDefault="00DC06C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(2) </w:t>
      </w:r>
      <w:r w:rsidR="00F16AEC" w:rsidRPr="00846097">
        <w:rPr>
          <w:rFonts w:ascii="Times New Roman" w:hAnsi="Times New Roman"/>
          <w:noProof/>
          <w:sz w:val="22"/>
          <w:szCs w:val="22"/>
          <w:lang w:val="en-US"/>
        </w:rPr>
        <w:t>Details of the m</w:t>
      </w:r>
      <w:r w:rsidRPr="00846097">
        <w:rPr>
          <w:rFonts w:ascii="Times New Roman" w:hAnsi="Times New Roman"/>
          <w:noProof/>
          <w:sz w:val="22"/>
          <w:szCs w:val="22"/>
          <w:lang w:val="en-US"/>
        </w:rPr>
        <w:t>eeting to be attended</w:t>
      </w:r>
    </w:p>
    <w:p w14:paraId="74098488" w14:textId="77777777" w:rsidR="00DC06CC" w:rsidRPr="00846097" w:rsidRDefault="00DC06C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6165"/>
      </w:tblGrid>
      <w:tr w:rsidR="00DC06CC" w:rsidRPr="004A6225" w14:paraId="297262F0" w14:textId="77777777" w:rsidTr="001B0464">
        <w:tc>
          <w:tcPr>
            <w:tcW w:w="2895" w:type="dxa"/>
            <w:shd w:val="clear" w:color="auto" w:fill="auto"/>
          </w:tcPr>
          <w:p w14:paraId="2C2E3B16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Title of meeting</w:t>
            </w:r>
          </w:p>
        </w:tc>
        <w:tc>
          <w:tcPr>
            <w:tcW w:w="6165" w:type="dxa"/>
            <w:shd w:val="clear" w:color="auto" w:fill="auto"/>
          </w:tcPr>
          <w:p w14:paraId="049D8134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DC06CC" w:rsidRPr="004A6225" w14:paraId="006018EB" w14:textId="77777777" w:rsidTr="001B0464">
        <w:tc>
          <w:tcPr>
            <w:tcW w:w="2895" w:type="dxa"/>
            <w:shd w:val="clear" w:color="auto" w:fill="auto"/>
          </w:tcPr>
          <w:p w14:paraId="244A49C3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Location</w:t>
            </w:r>
          </w:p>
        </w:tc>
        <w:tc>
          <w:tcPr>
            <w:tcW w:w="6165" w:type="dxa"/>
            <w:shd w:val="clear" w:color="auto" w:fill="auto"/>
          </w:tcPr>
          <w:p w14:paraId="50FC76A3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DC06CC" w:rsidRPr="004A6225" w14:paraId="66DA500A" w14:textId="77777777" w:rsidTr="001B0464">
        <w:tc>
          <w:tcPr>
            <w:tcW w:w="2895" w:type="dxa"/>
            <w:shd w:val="clear" w:color="auto" w:fill="auto"/>
          </w:tcPr>
          <w:p w14:paraId="01A8B0B6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t>Title of your presentation</w:t>
            </w:r>
          </w:p>
        </w:tc>
        <w:tc>
          <w:tcPr>
            <w:tcW w:w="6165" w:type="dxa"/>
            <w:shd w:val="clear" w:color="auto" w:fill="auto"/>
          </w:tcPr>
          <w:p w14:paraId="3F8FF895" w14:textId="77777777" w:rsidR="00DC06CC" w:rsidRPr="004A6225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11403267" w14:textId="77777777" w:rsidR="00DE3F3F" w:rsidRPr="004A6225" w:rsidRDefault="00DE3F3F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DC06CC" w:rsidRPr="005712E8" w14:paraId="0BC7CC98" w14:textId="77777777" w:rsidTr="001B0464">
        <w:tc>
          <w:tcPr>
            <w:tcW w:w="2895" w:type="dxa"/>
            <w:shd w:val="clear" w:color="auto" w:fill="auto"/>
          </w:tcPr>
          <w:p w14:paraId="603D796E" w14:textId="77777777" w:rsidR="00DC06CC" w:rsidRPr="00846097" w:rsidRDefault="00DC06CC" w:rsidP="001B0464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Oral or poster</w:t>
            </w:r>
          </w:p>
        </w:tc>
        <w:tc>
          <w:tcPr>
            <w:tcW w:w="6165" w:type="dxa"/>
            <w:shd w:val="clear" w:color="auto" w:fill="auto"/>
          </w:tcPr>
          <w:p w14:paraId="31685D15" w14:textId="77777777" w:rsidR="00DC06CC" w:rsidRPr="00846097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  <w:tr w:rsidR="00DC06CC" w:rsidRPr="005712E8" w14:paraId="35FF2119" w14:textId="77777777" w:rsidTr="001B0464">
        <w:tc>
          <w:tcPr>
            <w:tcW w:w="2895" w:type="dxa"/>
            <w:shd w:val="clear" w:color="auto" w:fill="auto"/>
          </w:tcPr>
          <w:p w14:paraId="0B008E28" w14:textId="77777777" w:rsidR="00DC06CC" w:rsidRPr="00846097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Were you invited to attend this meeting; if so, by whom?</w:t>
            </w:r>
          </w:p>
        </w:tc>
        <w:tc>
          <w:tcPr>
            <w:tcW w:w="6165" w:type="dxa"/>
            <w:shd w:val="clear" w:color="auto" w:fill="auto"/>
          </w:tcPr>
          <w:p w14:paraId="2F5A4B15" w14:textId="77777777" w:rsidR="00DC06CC" w:rsidRPr="00846097" w:rsidRDefault="00DC06C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  <w:tr w:rsidR="00DE3F3F" w:rsidRPr="001B0464" w14:paraId="5D046475" w14:textId="77777777" w:rsidTr="001B0464">
        <w:tc>
          <w:tcPr>
            <w:tcW w:w="2895" w:type="dxa"/>
            <w:shd w:val="clear" w:color="auto" w:fill="auto"/>
          </w:tcPr>
          <w:p w14:paraId="17A585F7" w14:textId="77777777" w:rsidR="00DE3F3F" w:rsidRPr="001B0464" w:rsidRDefault="00DE3F3F" w:rsidP="001B0464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GB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Do you need a visa to atte</w:t>
            </w:r>
            <w:r w:rsidR="007B27F8"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nd</w:t>
            </w: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 xml:space="preserve">? </w:t>
            </w:r>
            <w:r w:rsidR="001B0464" w:rsidRPr="001B0464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GB"/>
              </w:rPr>
              <w:t>If yes, has</w:t>
            </w:r>
            <w:r w:rsidRPr="001B0464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GB"/>
              </w:rPr>
              <w:t xml:space="preserve"> this been granted?</w:t>
            </w:r>
          </w:p>
        </w:tc>
        <w:tc>
          <w:tcPr>
            <w:tcW w:w="6165" w:type="dxa"/>
            <w:shd w:val="clear" w:color="auto" w:fill="auto"/>
          </w:tcPr>
          <w:p w14:paraId="44110BF4" w14:textId="77777777" w:rsidR="00DE3F3F" w:rsidRPr="001B0464" w:rsidRDefault="00DE3F3F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GB"/>
              </w:rPr>
            </w:pPr>
          </w:p>
        </w:tc>
      </w:tr>
    </w:tbl>
    <w:p w14:paraId="0C8ECE06" w14:textId="77777777" w:rsidR="00DC06CC" w:rsidRPr="001B0464" w:rsidRDefault="00DC06C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GB"/>
        </w:rPr>
      </w:pPr>
    </w:p>
    <w:p w14:paraId="5D8276C6" w14:textId="77777777" w:rsidR="00DE3F3F" w:rsidRPr="001B0464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GB"/>
        </w:rPr>
      </w:pPr>
    </w:p>
    <w:p w14:paraId="7113656A" w14:textId="77777777" w:rsidR="00DE3F3F" w:rsidRPr="00846097" w:rsidRDefault="001B0464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="00DE3F3F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(3) </w:t>
      </w:r>
      <w:r w:rsidR="00F16AEC" w:rsidRPr="00846097">
        <w:rPr>
          <w:rFonts w:ascii="Times New Roman" w:hAnsi="Times New Roman"/>
          <w:noProof/>
          <w:sz w:val="22"/>
          <w:szCs w:val="22"/>
          <w:lang w:val="en-US"/>
        </w:rPr>
        <w:t>Details of the f</w:t>
      </w:r>
      <w:r w:rsidR="00DE3F3F" w:rsidRPr="00846097">
        <w:rPr>
          <w:rFonts w:ascii="Times New Roman" w:hAnsi="Times New Roman"/>
          <w:noProof/>
          <w:sz w:val="22"/>
          <w:szCs w:val="22"/>
          <w:lang w:val="en-US"/>
        </w:rPr>
        <w:t>inancial support requested from IACIS</w:t>
      </w:r>
      <w:r w:rsidR="00DE3F3F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:</w:t>
      </w:r>
    </w:p>
    <w:p w14:paraId="10268B65" w14:textId="77777777" w:rsidR="00F16AEC" w:rsidRPr="00846097" w:rsidRDefault="00F16AE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31BE6D25" w14:textId="77777777" w:rsidR="00DE3F3F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Please note: only money for travel will be aw</w:t>
      </w:r>
      <w:r w:rsidR="00F16AE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a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rded. We are not able t</w:t>
      </w:r>
      <w:r w:rsidR="00F16AE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o support any local costs (accommodation or subsistence) 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or any meeting registration fees.</w:t>
      </w:r>
    </w:p>
    <w:p w14:paraId="716DFAE8" w14:textId="77777777" w:rsidR="001B0464" w:rsidRDefault="001B0464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233F87A6" w14:textId="77777777" w:rsidR="001B0464" w:rsidRPr="00846097" w:rsidRDefault="001B0464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5743BE66" w14:textId="77777777" w:rsidR="00DE3F3F" w:rsidRPr="00846097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166"/>
      </w:tblGrid>
      <w:tr w:rsidR="00DE3F3F" w:rsidRPr="005712E8" w14:paraId="41199EE4" w14:textId="77777777" w:rsidTr="004A6225">
        <w:tc>
          <w:tcPr>
            <w:tcW w:w="2943" w:type="dxa"/>
            <w:shd w:val="clear" w:color="auto" w:fill="auto"/>
          </w:tcPr>
          <w:p w14:paraId="5CEC39C0" w14:textId="77777777" w:rsidR="00DE3F3F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 xml:space="preserve">Travel details and costs </w:t>
            </w:r>
          </w:p>
          <w:p w14:paraId="6D706DC3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lastRenderedPageBreak/>
              <w:t>(please give as much information as you are able to)</w:t>
            </w:r>
          </w:p>
        </w:tc>
        <w:tc>
          <w:tcPr>
            <w:tcW w:w="6343" w:type="dxa"/>
            <w:shd w:val="clear" w:color="auto" w:fill="auto"/>
          </w:tcPr>
          <w:p w14:paraId="0D2FCB14" w14:textId="77777777" w:rsidR="00DE3F3F" w:rsidRPr="00846097" w:rsidRDefault="00DE3F3F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  <w:p w14:paraId="7D8E6DD7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  <w:p w14:paraId="5C18DE6B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  <w:tr w:rsidR="00DE3F3F" w:rsidRPr="004A6225" w14:paraId="14B9D32D" w14:textId="77777777" w:rsidTr="004A6225">
        <w:tc>
          <w:tcPr>
            <w:tcW w:w="2943" w:type="dxa"/>
            <w:shd w:val="clear" w:color="auto" w:fill="auto"/>
          </w:tcPr>
          <w:p w14:paraId="0EF15983" w14:textId="77777777" w:rsidR="00DE3F3F" w:rsidRPr="004A6225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  <w:r w:rsidRPr="004A6225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  <w:lastRenderedPageBreak/>
              <w:t>Total sought from IACIS</w:t>
            </w:r>
          </w:p>
        </w:tc>
        <w:tc>
          <w:tcPr>
            <w:tcW w:w="6343" w:type="dxa"/>
            <w:shd w:val="clear" w:color="auto" w:fill="auto"/>
          </w:tcPr>
          <w:p w14:paraId="5C03B168" w14:textId="77777777" w:rsidR="00DE3F3F" w:rsidRPr="004A6225" w:rsidRDefault="00DE3F3F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  <w:tr w:rsidR="00F16AEC" w:rsidRPr="005712E8" w14:paraId="24F16FBE" w14:textId="77777777" w:rsidTr="004A6225">
        <w:tc>
          <w:tcPr>
            <w:tcW w:w="2943" w:type="dxa"/>
            <w:shd w:val="clear" w:color="auto" w:fill="auto"/>
          </w:tcPr>
          <w:p w14:paraId="37E72A82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Please identify any sums of money already awarded or sought from other bodies.</w:t>
            </w:r>
          </w:p>
        </w:tc>
        <w:tc>
          <w:tcPr>
            <w:tcW w:w="6343" w:type="dxa"/>
            <w:shd w:val="clear" w:color="auto" w:fill="auto"/>
          </w:tcPr>
          <w:p w14:paraId="3A5689CE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  <w:tr w:rsidR="00F16AEC" w:rsidRPr="005712E8" w14:paraId="05389245" w14:textId="77777777" w:rsidTr="004A6225">
        <w:tc>
          <w:tcPr>
            <w:tcW w:w="2943" w:type="dxa"/>
            <w:shd w:val="clear" w:color="auto" w:fill="auto"/>
          </w:tcPr>
          <w:p w14:paraId="5D587F93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If y</w:t>
            </w:r>
            <w:r w:rsidR="007B27F8"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>ou are a PhD student or postdoc on a grant</w:t>
            </w:r>
            <w:r w:rsidRPr="00846097"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  <w:t xml:space="preserve"> does this include any travel money? </w:t>
            </w:r>
          </w:p>
        </w:tc>
        <w:tc>
          <w:tcPr>
            <w:tcW w:w="6343" w:type="dxa"/>
            <w:shd w:val="clear" w:color="auto" w:fill="auto"/>
          </w:tcPr>
          <w:p w14:paraId="2723030B" w14:textId="77777777" w:rsidR="00F16AEC" w:rsidRPr="00846097" w:rsidRDefault="00F16AEC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</w:tbl>
    <w:p w14:paraId="6650094D" w14:textId="77777777" w:rsidR="00DE3F3F" w:rsidRPr="00846097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2781BD92" w14:textId="77777777" w:rsidR="00DE3F3F" w:rsidRPr="00846097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37524169" w14:textId="77777777" w:rsidR="00DC06CC" w:rsidRDefault="00DE3F3F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(4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) </w:t>
      </w:r>
      <w:r w:rsidR="00E5178A" w:rsidRPr="00846097">
        <w:rPr>
          <w:rFonts w:ascii="Times New Roman" w:hAnsi="Times New Roman"/>
          <w:noProof/>
          <w:sz w:val="22"/>
          <w:szCs w:val="22"/>
          <w:lang w:val="en-US"/>
        </w:rPr>
        <w:t>Futher information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. If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there are any special circumsta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nces 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which 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you would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like to bring to the attention of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the IACIS Sta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nding Co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mmittee regarding your application then plea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se </w:t>
      </w:r>
      <w:r w:rsidR="00E5178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type these </w:t>
      </w:r>
      <w:r w:rsidR="00DC06C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in the box below.</w:t>
      </w:r>
      <w:r w:rsidR="00565CEB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="00565CEB">
        <w:rPr>
          <w:rFonts w:ascii="Times New Roman" w:hAnsi="Times New Roman"/>
          <w:i w:val="0"/>
          <w:noProof/>
          <w:sz w:val="22"/>
          <w:szCs w:val="22"/>
        </w:rPr>
        <w:t>This information will be treated confidentially.</w:t>
      </w:r>
    </w:p>
    <w:p w14:paraId="69A43BE6" w14:textId="77777777" w:rsidR="00E5178A" w:rsidRDefault="00E5178A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5178A" w:rsidRPr="004A6225" w14:paraId="02296F59" w14:textId="77777777" w:rsidTr="004A6225">
        <w:tc>
          <w:tcPr>
            <w:tcW w:w="9286" w:type="dxa"/>
            <w:shd w:val="clear" w:color="auto" w:fill="auto"/>
          </w:tcPr>
          <w:p w14:paraId="5C9ACFD4" w14:textId="77777777" w:rsidR="00E5178A" w:rsidRPr="004A6225" w:rsidRDefault="00E5178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3A23D9B9" w14:textId="77777777" w:rsidR="00E5178A" w:rsidRPr="004A6225" w:rsidRDefault="00E5178A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  <w:p w14:paraId="0C6462A8" w14:textId="77777777" w:rsidR="00DE3F3F" w:rsidRPr="004A6225" w:rsidRDefault="00DE3F3F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</w:rPr>
            </w:pPr>
          </w:p>
        </w:tc>
      </w:tr>
    </w:tbl>
    <w:p w14:paraId="0AA1522C" w14:textId="77777777" w:rsidR="00E5178A" w:rsidRDefault="00E5178A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</w:rPr>
      </w:pPr>
    </w:p>
    <w:p w14:paraId="69DA153C" w14:textId="77777777" w:rsidR="00663069" w:rsidRDefault="00663069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</w:rPr>
      </w:pPr>
    </w:p>
    <w:p w14:paraId="6E6D98EB" w14:textId="77777777" w:rsidR="00663069" w:rsidRPr="00846097" w:rsidRDefault="00663069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(5) </w:t>
      </w:r>
      <w:r w:rsidRPr="00846097">
        <w:rPr>
          <w:rFonts w:ascii="Times New Roman" w:hAnsi="Times New Roman"/>
          <w:noProof/>
          <w:sz w:val="22"/>
          <w:szCs w:val="22"/>
          <w:lang w:val="en-US"/>
        </w:rPr>
        <w:t>agreement to the conditions of the award of an IACIS travel bursary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:</w:t>
      </w:r>
    </w:p>
    <w:p w14:paraId="7D906322" w14:textId="77777777" w:rsidR="00F16AEC" w:rsidRPr="00846097" w:rsidRDefault="00F16AEC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2738019E" w14:textId="77777777" w:rsidR="00F16AEC" w:rsidRPr="00846097" w:rsidRDefault="00663069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Plea</w:t>
      </w:r>
      <w:r w:rsidR="00F16AE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se indicate that you 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have read and agree to the conditions stated </w:t>
      </w:r>
      <w:r w:rsidR="00F16AEC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under 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“Application Conditions” on the IACIS website (IACIS travel bursaries</w:t>
      </w:r>
      <w:r w:rsidR="00565CEB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link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) </w:t>
      </w:r>
      <w:r w:rsidR="006510B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by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typing “I agree” in the box below.</w:t>
      </w:r>
    </w:p>
    <w:p w14:paraId="2AA2E464" w14:textId="77777777" w:rsidR="00663069" w:rsidRPr="00846097" w:rsidRDefault="00663069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663069" w:rsidRPr="005712E8" w14:paraId="6486DE3C" w14:textId="77777777" w:rsidTr="004A6225">
        <w:tc>
          <w:tcPr>
            <w:tcW w:w="4219" w:type="dxa"/>
            <w:shd w:val="clear" w:color="auto" w:fill="auto"/>
          </w:tcPr>
          <w:p w14:paraId="46208993" w14:textId="77777777" w:rsidR="00663069" w:rsidRPr="00846097" w:rsidRDefault="00663069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  <w:p w14:paraId="694A9D8C" w14:textId="77777777" w:rsidR="00663069" w:rsidRDefault="00663069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  <w:p w14:paraId="6E8AF932" w14:textId="77777777" w:rsidR="001B0464" w:rsidRPr="00846097" w:rsidRDefault="001B0464" w:rsidP="004A6225">
            <w:pPr>
              <w:pStyle w:val="Subtitle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 w:val="0"/>
                <w:noProof/>
                <w:sz w:val="22"/>
                <w:szCs w:val="22"/>
                <w:lang w:val="en-US"/>
              </w:rPr>
            </w:pPr>
          </w:p>
        </w:tc>
      </w:tr>
    </w:tbl>
    <w:p w14:paraId="2508935E" w14:textId="77777777" w:rsidR="00663069" w:rsidRPr="00846097" w:rsidRDefault="00663069" w:rsidP="00F16AEC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550A4262" w14:textId="77777777" w:rsidR="00BF0D27" w:rsidRPr="00846097" w:rsidRDefault="00BF0D27" w:rsidP="00BF0D27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After completing</w:t>
      </w:r>
      <w:r w:rsidR="001B0464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and singning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this form, please send it </w:t>
      </w:r>
      <w:r w:rsidR="006510B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as </w:t>
      </w:r>
      <w:r w:rsidR="001B0464">
        <w:rPr>
          <w:rFonts w:ascii="Times New Roman" w:hAnsi="Times New Roman"/>
          <w:i w:val="0"/>
          <w:noProof/>
          <w:sz w:val="22"/>
          <w:szCs w:val="22"/>
          <w:lang w:val="en-US"/>
        </w:rPr>
        <w:t>a PDF by</w:t>
      </w:r>
      <w:r w:rsidR="006510BA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to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</w:t>
      </w:r>
      <w:r w:rsidR="001B0464" w:rsidRPr="001B0464">
        <w:rPr>
          <w:rFonts w:ascii="Times New Roman" w:hAnsi="Times New Roman"/>
          <w:i w:val="0"/>
          <w:noProof/>
          <w:sz w:val="22"/>
          <w:szCs w:val="22"/>
          <w:lang w:val="en-US"/>
        </w:rPr>
        <w:t>Reinhard Miller</w:t>
      </w:r>
      <w:r w:rsidR="001B0464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(reinhard.miller@mpikg.mpg.de)</w:t>
      </w:r>
      <w:r w:rsidR="009B6900" w:rsidRPr="001B0464">
        <w:rPr>
          <w:rFonts w:ascii="Times New Roman" w:hAnsi="Times New Roman"/>
          <w:i w:val="0"/>
          <w:noProof/>
          <w:sz w:val="22"/>
          <w:szCs w:val="22"/>
          <w:lang w:val="en-US"/>
        </w:rPr>
        <w:t>.</w:t>
      </w:r>
    </w:p>
    <w:p w14:paraId="05A17D27" w14:textId="77777777" w:rsidR="00BF0D27" w:rsidRPr="00846097" w:rsidRDefault="00BF0D27" w:rsidP="00BF0D27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1F4AE297" w14:textId="77777777" w:rsidR="00565CEB" w:rsidRPr="00846097" w:rsidRDefault="00565CEB" w:rsidP="00BF0D27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p w14:paraId="16E36EC9" w14:textId="77777777" w:rsidR="00565CEB" w:rsidRPr="00846097" w:rsidRDefault="00565CEB" w:rsidP="00565CEB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Please note that </w:t>
      </w:r>
      <w:r w:rsidRPr="00846097">
        <w:rPr>
          <w:rFonts w:ascii="Times New Roman" w:hAnsi="Times New Roman"/>
          <w:b/>
          <w:i w:val="0"/>
          <w:noProof/>
          <w:sz w:val="22"/>
          <w:szCs w:val="22"/>
          <w:lang w:val="en-US"/>
        </w:rPr>
        <w:t>if your application is successful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 xml:space="preserve"> you will be asked to supply suitable bank details (personal or institution) for the funds to be transferred. IACIS will of course treat this information with the strictest confiden</w:t>
      </w:r>
      <w:r w:rsidR="005B3F2B"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ce</w:t>
      </w:r>
      <w:r w:rsidRPr="00846097">
        <w:rPr>
          <w:rFonts w:ascii="Times New Roman" w:hAnsi="Times New Roman"/>
          <w:i w:val="0"/>
          <w:noProof/>
          <w:sz w:val="22"/>
          <w:szCs w:val="22"/>
          <w:lang w:val="en-US"/>
        </w:rPr>
        <w:t>.</w:t>
      </w:r>
    </w:p>
    <w:p w14:paraId="2E1DC3C7" w14:textId="77777777" w:rsidR="00565CEB" w:rsidRPr="00846097" w:rsidRDefault="00565CEB" w:rsidP="00BF0D27">
      <w:pPr>
        <w:pStyle w:val="Subtitle"/>
        <w:tabs>
          <w:tab w:val="left" w:pos="1134"/>
        </w:tabs>
        <w:jc w:val="both"/>
        <w:rPr>
          <w:rFonts w:ascii="Times New Roman" w:hAnsi="Times New Roman"/>
          <w:i w:val="0"/>
          <w:noProof/>
          <w:sz w:val="22"/>
          <w:szCs w:val="22"/>
          <w:lang w:val="en-US"/>
        </w:rPr>
      </w:pPr>
    </w:p>
    <w:sectPr w:rsidR="00565CEB" w:rsidRPr="00846097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3F59" w14:textId="77777777" w:rsidR="004D4ECC" w:rsidRDefault="004D4ECC">
      <w:r>
        <w:separator/>
      </w:r>
    </w:p>
  </w:endnote>
  <w:endnote w:type="continuationSeparator" w:id="0">
    <w:p w14:paraId="743192DE" w14:textId="77777777" w:rsidR="004D4ECC" w:rsidRDefault="004D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9E88" w14:textId="77777777" w:rsidR="001B0464" w:rsidRPr="00004E90" w:rsidRDefault="001B0464">
    <w:pPr>
      <w:pStyle w:val="Footer"/>
      <w:ind w:right="-194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69F5" w14:textId="77777777" w:rsidR="004D4ECC" w:rsidRDefault="004D4ECC">
      <w:r>
        <w:separator/>
      </w:r>
    </w:p>
  </w:footnote>
  <w:footnote w:type="continuationSeparator" w:id="0">
    <w:p w14:paraId="664AA14E" w14:textId="77777777" w:rsidR="004D4ECC" w:rsidRDefault="004D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93B8" w14:textId="77777777" w:rsidR="001B0464" w:rsidRDefault="001B0464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0" allowOverlap="1" wp14:anchorId="22939D97" wp14:editId="14117DDA">
          <wp:simplePos x="0" y="0"/>
          <wp:positionH relativeFrom="column">
            <wp:posOffset>1964690</wp:posOffset>
          </wp:positionH>
          <wp:positionV relativeFrom="paragraph">
            <wp:posOffset>-41275</wp:posOffset>
          </wp:positionV>
          <wp:extent cx="1854200" cy="596900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78C"/>
    <w:multiLevelType w:val="hybridMultilevel"/>
    <w:tmpl w:val="4828A132"/>
    <w:lvl w:ilvl="0" w:tplc="5D46B5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8372B"/>
    <w:multiLevelType w:val="hybridMultilevel"/>
    <w:tmpl w:val="E6945BA4"/>
    <w:lvl w:ilvl="0" w:tplc="154A23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807071">
    <w:abstractNumId w:val="1"/>
  </w:num>
  <w:num w:numId="2" w16cid:durableId="149595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E"/>
    <w:rsid w:val="00004E90"/>
    <w:rsid w:val="000C0C31"/>
    <w:rsid w:val="001B0464"/>
    <w:rsid w:val="0024121E"/>
    <w:rsid w:val="002D6424"/>
    <w:rsid w:val="003529AA"/>
    <w:rsid w:val="003D298C"/>
    <w:rsid w:val="004A6225"/>
    <w:rsid w:val="004D4ECC"/>
    <w:rsid w:val="004F22FE"/>
    <w:rsid w:val="00565CEB"/>
    <w:rsid w:val="005712E8"/>
    <w:rsid w:val="005B3F2B"/>
    <w:rsid w:val="006401A1"/>
    <w:rsid w:val="006510BA"/>
    <w:rsid w:val="00663069"/>
    <w:rsid w:val="006875B6"/>
    <w:rsid w:val="006F123C"/>
    <w:rsid w:val="007B27F8"/>
    <w:rsid w:val="00836256"/>
    <w:rsid w:val="00846097"/>
    <w:rsid w:val="00881069"/>
    <w:rsid w:val="008830EB"/>
    <w:rsid w:val="00887419"/>
    <w:rsid w:val="00893AF0"/>
    <w:rsid w:val="008B7526"/>
    <w:rsid w:val="008D6E55"/>
    <w:rsid w:val="0092402A"/>
    <w:rsid w:val="009241F4"/>
    <w:rsid w:val="009338FD"/>
    <w:rsid w:val="00951D61"/>
    <w:rsid w:val="00963B58"/>
    <w:rsid w:val="009B6900"/>
    <w:rsid w:val="00A47614"/>
    <w:rsid w:val="00AC3A3C"/>
    <w:rsid w:val="00AC6895"/>
    <w:rsid w:val="00B976AC"/>
    <w:rsid w:val="00BB3B5A"/>
    <w:rsid w:val="00BF0D27"/>
    <w:rsid w:val="00C11B99"/>
    <w:rsid w:val="00CE1BC7"/>
    <w:rsid w:val="00D41C6E"/>
    <w:rsid w:val="00D60A36"/>
    <w:rsid w:val="00DA1B09"/>
    <w:rsid w:val="00DC06CC"/>
    <w:rsid w:val="00DE3F3F"/>
    <w:rsid w:val="00E110C4"/>
    <w:rsid w:val="00E5178A"/>
    <w:rsid w:val="00F16AEC"/>
    <w:rsid w:val="00F3620F"/>
    <w:rsid w:val="00F531A2"/>
    <w:rsid w:val="00F600DB"/>
    <w:rsid w:val="00F63C05"/>
    <w:rsid w:val="00F90AB1"/>
    <w:rsid w:val="00F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91A29"/>
  <w15:docId w15:val="{F5B9A47C-AC63-49B2-9436-971398DD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rFonts w:ascii="Bookman" w:hAnsi="Bookman"/>
      <w:i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004E90"/>
    <w:rPr>
      <w:color w:val="0000FF"/>
      <w:u w:val="single"/>
    </w:rPr>
  </w:style>
  <w:style w:type="table" w:styleId="TableGrid">
    <w:name w:val="Table Grid"/>
    <w:basedOn w:val="TableNormal"/>
    <w:rsid w:val="00F90A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Vincent\My%20Documents\IACIS-letter03-Maart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IACIS-letter03-Maarten</Template>
  <TotalTime>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Association of Colloid and Interface</vt:lpstr>
      <vt:lpstr>International Association of Colloid and Interface</vt:lpstr>
    </vt:vector>
  </TitlesOfParts>
  <Company>thuis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Colloid and Interface</dc:title>
  <dc:creator>Brian Vincent</dc:creator>
  <cp:lastModifiedBy>Bruine, Marcel de (UT-TNW)</cp:lastModifiedBy>
  <cp:revision>2</cp:revision>
  <cp:lastPrinted>2005-05-15T08:12:00Z</cp:lastPrinted>
  <dcterms:created xsi:type="dcterms:W3CDTF">2022-11-30T09:13:00Z</dcterms:created>
  <dcterms:modified xsi:type="dcterms:W3CDTF">2022-11-30T09:13:00Z</dcterms:modified>
</cp:coreProperties>
</file>