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4031"/>
        <w:gridCol w:w="7065"/>
      </w:tblGrid>
      <w:tr w:rsidR="00403D54" w:rsidRPr="001F5D47" w:rsidTr="00403D54">
        <w:tc>
          <w:tcPr>
            <w:tcW w:w="3397" w:type="dxa"/>
            <w:shd w:val="clear" w:color="auto" w:fill="F2F2F2" w:themeFill="background1" w:themeFillShade="F2"/>
          </w:tcPr>
          <w:p w:rsidR="00403D54" w:rsidRPr="001F5D47" w:rsidRDefault="00403D54" w:rsidP="00B52205">
            <w:pPr>
              <w:pStyle w:val="Heading2"/>
              <w:rPr>
                <w:sz w:val="22"/>
              </w:rPr>
            </w:pPr>
            <w:r w:rsidRPr="002C6167">
              <w:t>Contact person:</w:t>
            </w:r>
          </w:p>
        </w:tc>
        <w:tc>
          <w:tcPr>
            <w:tcW w:w="5953" w:type="dxa"/>
          </w:tcPr>
          <w:p w:rsidR="00403D54" w:rsidRPr="002C6167" w:rsidRDefault="002F0A97" w:rsidP="00B05E40">
            <w:sdt>
              <w:sdtPr>
                <w:id w:val="-213556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D54" w:rsidRPr="002C61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3D54" w:rsidRPr="002C6167">
              <w:t xml:space="preserve"> BOZ or </w:t>
            </w:r>
            <w:sdt>
              <w:sdtPr>
                <w:id w:val="-2657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D54" w:rsidRPr="002C61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3D54" w:rsidRPr="002C6167">
              <w:t xml:space="preserve"> Examiner</w:t>
            </w:r>
          </w:p>
        </w:tc>
      </w:tr>
    </w:tbl>
    <w:tbl>
      <w:tblPr>
        <w:tblStyle w:val="PlainTable4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031"/>
        <w:gridCol w:w="7065"/>
      </w:tblGrid>
      <w:tr w:rsidR="00403D54" w:rsidRPr="001F5D47" w:rsidTr="00403D54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3D54" w:rsidRPr="001F5D47" w:rsidRDefault="00403D54" w:rsidP="001C09BA">
            <w:pPr>
              <w:pStyle w:val="Heading2"/>
              <w:outlineLvl w:val="1"/>
              <w:rPr>
                <w:sz w:val="22"/>
              </w:rPr>
            </w:pPr>
            <w:r w:rsidRPr="002C6167">
              <w:t>Your name: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03D54" w:rsidRPr="002C6167" w:rsidRDefault="00403D54" w:rsidP="00403D54"/>
        </w:tc>
      </w:tr>
      <w:tr w:rsidR="00403D54" w:rsidRPr="001F5D47" w:rsidTr="00403D54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3D54" w:rsidRPr="001F5D47" w:rsidRDefault="00C235C1" w:rsidP="001C09BA">
            <w:pPr>
              <w:pStyle w:val="Heading2"/>
              <w:outlineLvl w:val="1"/>
              <w:rPr>
                <w:sz w:val="22"/>
              </w:rPr>
            </w:pPr>
            <w:r>
              <w:t>Building / room number</w:t>
            </w:r>
            <w:r w:rsidR="00403D54" w:rsidRPr="002C6167"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03D54" w:rsidRPr="002C6167" w:rsidRDefault="00403D54" w:rsidP="00403D54"/>
        </w:tc>
      </w:tr>
      <w:tr w:rsidR="00403D54" w:rsidRPr="001F5D47" w:rsidTr="00403D54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3D54" w:rsidRPr="001F5D47" w:rsidRDefault="00403D54" w:rsidP="00403D54">
            <w:pPr>
              <w:pStyle w:val="Heading2"/>
              <w:outlineLvl w:val="1"/>
              <w:rPr>
                <w:sz w:val="22"/>
              </w:rPr>
            </w:pPr>
            <w:r w:rsidRPr="002C6167">
              <w:t>Email: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03D54" w:rsidRPr="002C6167" w:rsidRDefault="00403D54" w:rsidP="00403D54"/>
        </w:tc>
      </w:tr>
      <w:tr w:rsidR="00403D54" w:rsidRPr="001F5D47" w:rsidTr="0026242E">
        <w:tc>
          <w:tcPr>
            <w:tcW w:w="339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03D54" w:rsidRPr="001F5D47" w:rsidRDefault="00403D54" w:rsidP="00403D54">
            <w:pPr>
              <w:pStyle w:val="Heading2"/>
              <w:outlineLvl w:val="1"/>
              <w:rPr>
                <w:sz w:val="22"/>
              </w:rPr>
            </w:pPr>
            <w:r w:rsidRPr="002C6167">
              <w:t>Telephone: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03D54" w:rsidRPr="002C6167" w:rsidRDefault="00403D54" w:rsidP="00403D54"/>
        </w:tc>
      </w:tr>
      <w:tr w:rsidR="00403D54" w:rsidRPr="001F5D47" w:rsidTr="009B5E94">
        <w:tc>
          <w:tcPr>
            <w:tcW w:w="93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03D54" w:rsidRPr="002C6167" w:rsidRDefault="00403D54" w:rsidP="00403D54">
            <w:pPr>
              <w:pStyle w:val="Heading2"/>
              <w:jc w:val="center"/>
              <w:outlineLvl w:val="1"/>
            </w:pPr>
            <w:r w:rsidRPr="002C6167">
              <w:t xml:space="preserve">We can </w:t>
            </w:r>
            <w:r w:rsidRPr="002C6167">
              <w:rPr>
                <w:u w:val="single"/>
              </w:rPr>
              <w:t>ONLY</w:t>
            </w:r>
            <w:r w:rsidRPr="002C6167">
              <w:t xml:space="preserve"> process your order if you answer these 6 questions:</w:t>
            </w:r>
          </w:p>
        </w:tc>
      </w:tr>
      <w:tr w:rsidR="00403D54" w:rsidRPr="001F5D47" w:rsidTr="0026242E"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03D54" w:rsidRPr="001F5D47" w:rsidRDefault="00B05E40" w:rsidP="00B05E40">
            <w:pPr>
              <w:pStyle w:val="Heading2"/>
              <w:outlineLvl w:val="1"/>
              <w:rPr>
                <w:sz w:val="22"/>
              </w:rPr>
            </w:pPr>
            <w:r w:rsidRPr="002C6167">
              <w:t>E</w:t>
            </w:r>
            <w:r w:rsidR="00403D54" w:rsidRPr="002C6167">
              <w:t>xaminer</w:t>
            </w:r>
            <w:r w:rsidRPr="002C6167">
              <w:t xml:space="preserve"> name</w:t>
            </w:r>
            <w:r w:rsidR="00403D54" w:rsidRPr="002C6167">
              <w:t xml:space="preserve"> (max. 20 char):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4" w:space="0" w:color="auto"/>
            </w:tcBorders>
          </w:tcPr>
          <w:p w:rsidR="00403D54" w:rsidRPr="002C6167" w:rsidRDefault="00403D54" w:rsidP="001C09BA"/>
        </w:tc>
      </w:tr>
      <w:tr w:rsidR="00403D54" w:rsidRPr="001F5D47" w:rsidTr="00403D54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3D54" w:rsidRPr="001F5D47" w:rsidRDefault="00403D54" w:rsidP="001C09BA">
            <w:pPr>
              <w:pStyle w:val="Heading2"/>
              <w:outlineLvl w:val="1"/>
              <w:rPr>
                <w:sz w:val="22"/>
              </w:rPr>
            </w:pPr>
            <w:r w:rsidRPr="002C6167">
              <w:t>Faculty</w:t>
            </w:r>
            <w:r w:rsidR="002C6167" w:rsidRPr="002C6167">
              <w:t xml:space="preserve"> </w:t>
            </w:r>
            <w:r w:rsidR="002C6167" w:rsidRPr="002C6167">
              <w:rPr>
                <w:b w:val="0"/>
                <w:i/>
              </w:rPr>
              <w:t>(for billing)</w:t>
            </w:r>
            <w:r w:rsidRPr="002C6167"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03D54" w:rsidRPr="002C6167" w:rsidRDefault="00403D54" w:rsidP="001C09BA"/>
        </w:tc>
      </w:tr>
      <w:tr w:rsidR="00403D54" w:rsidRPr="001F5D47" w:rsidTr="00403D54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3D54" w:rsidRPr="001F5D47" w:rsidRDefault="00403D54" w:rsidP="001C09BA">
            <w:pPr>
              <w:pStyle w:val="Heading2"/>
              <w:outlineLvl w:val="1"/>
              <w:rPr>
                <w:sz w:val="22"/>
              </w:rPr>
            </w:pPr>
            <w:r w:rsidRPr="002C6167">
              <w:t>Name of the exam (max. 30 char):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03D54" w:rsidRPr="002C6167" w:rsidRDefault="00403D54" w:rsidP="001C09BA"/>
        </w:tc>
      </w:tr>
      <w:tr w:rsidR="00403D54" w:rsidRPr="001F5D47" w:rsidTr="00403D54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3D54" w:rsidRPr="001F5D47" w:rsidRDefault="00403D54" w:rsidP="001C09BA">
            <w:pPr>
              <w:pStyle w:val="Heading2"/>
              <w:outlineLvl w:val="1"/>
              <w:rPr>
                <w:sz w:val="22"/>
              </w:rPr>
            </w:pPr>
            <w:r w:rsidRPr="002C6167">
              <w:t>Course code</w:t>
            </w:r>
            <w:r w:rsidR="009B5E94" w:rsidRPr="002C6167">
              <w:t>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03D54" w:rsidRPr="002C6167" w:rsidRDefault="00403D54" w:rsidP="001C09BA"/>
        </w:tc>
      </w:tr>
      <w:tr w:rsidR="00403D54" w:rsidRPr="001F5D47" w:rsidTr="00403D54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3D54" w:rsidRPr="001F5D47" w:rsidRDefault="00403D54" w:rsidP="001C09BA">
            <w:pPr>
              <w:pStyle w:val="Heading2"/>
              <w:outlineLvl w:val="1"/>
              <w:rPr>
                <w:sz w:val="22"/>
              </w:rPr>
            </w:pPr>
            <w:r w:rsidRPr="002C6167">
              <w:t>Exam date: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03D54" w:rsidRPr="002C6167" w:rsidRDefault="00403D54" w:rsidP="001C09BA"/>
        </w:tc>
      </w:tr>
      <w:tr w:rsidR="00403D54" w:rsidRPr="001F5D47" w:rsidTr="0026242E">
        <w:tc>
          <w:tcPr>
            <w:tcW w:w="339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03D54" w:rsidRPr="001F5D47" w:rsidRDefault="00403D54" w:rsidP="00403D54">
            <w:pPr>
              <w:pStyle w:val="Heading2"/>
              <w:outlineLvl w:val="1"/>
              <w:rPr>
                <w:sz w:val="22"/>
              </w:rPr>
            </w:pPr>
            <w:r w:rsidRPr="002C6167">
              <w:rPr>
                <w:szCs w:val="21"/>
              </w:rPr>
              <w:t>Number of forms</w:t>
            </w:r>
            <w:r w:rsidR="00B05E40" w:rsidRPr="002C6167">
              <w:rPr>
                <w:szCs w:val="21"/>
              </w:rPr>
              <w:t>:</w:t>
            </w:r>
            <w:r w:rsidRPr="002C6167">
              <w:rPr>
                <w:szCs w:val="21"/>
              </w:rPr>
              <w:t xml:space="preserve"> </w:t>
            </w:r>
            <w:r w:rsidRPr="002C6167">
              <w:rPr>
                <w:szCs w:val="21"/>
              </w:rPr>
              <w:br/>
            </w:r>
            <w:r w:rsidRPr="001F5D47">
              <w:rPr>
                <w:rFonts w:asciiTheme="minorHAnsi" w:eastAsiaTheme="minorEastAsia" w:hAnsiTheme="minorHAnsi" w:cstheme="minorBidi"/>
                <w:b w:val="0"/>
                <w:i/>
                <w:szCs w:val="19"/>
              </w:rPr>
              <w:t>(including the form with the correct answers, student number=000000)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403D54" w:rsidRPr="002C6167" w:rsidRDefault="00403D54" w:rsidP="001C09BA"/>
        </w:tc>
      </w:tr>
      <w:tr w:rsidR="0026242E" w:rsidRPr="001F5D47" w:rsidTr="009B5E94">
        <w:tc>
          <w:tcPr>
            <w:tcW w:w="93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6242E" w:rsidRPr="002C6167" w:rsidRDefault="009B5E94" w:rsidP="009B5E94">
            <w:pPr>
              <w:pStyle w:val="Heading2"/>
              <w:jc w:val="center"/>
              <w:outlineLvl w:val="1"/>
            </w:pPr>
            <w:r w:rsidRPr="002C6167">
              <w:rPr>
                <w:szCs w:val="21"/>
              </w:rPr>
              <w:t>Contents of this exam</w:t>
            </w:r>
          </w:p>
        </w:tc>
      </w:tr>
    </w:tbl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032"/>
        <w:gridCol w:w="2354"/>
        <w:gridCol w:w="2354"/>
        <w:gridCol w:w="2356"/>
      </w:tblGrid>
      <w:tr w:rsidR="0088429C" w:rsidRPr="001F5D47" w:rsidTr="002C6167">
        <w:tc>
          <w:tcPr>
            <w:tcW w:w="3397" w:type="dxa"/>
            <w:tcBorders>
              <w:top w:val="nil"/>
            </w:tcBorders>
            <w:shd w:val="clear" w:color="auto" w:fill="F2F2F2" w:themeFill="background1" w:themeFillShade="F2"/>
          </w:tcPr>
          <w:p w:rsidR="0088429C" w:rsidRPr="002C6167" w:rsidRDefault="002C6167" w:rsidP="001C09BA">
            <w:pPr>
              <w:spacing w:after="30"/>
              <w:rPr>
                <w:b/>
                <w:sz w:val="22"/>
              </w:rPr>
            </w:pPr>
            <w:r w:rsidRPr="002C6167">
              <w:rPr>
                <w:b/>
              </w:rPr>
              <w:t>Multiple choice questions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2F2F2" w:themeFill="background1" w:themeFillShade="F2"/>
          </w:tcPr>
          <w:p w:rsidR="0088429C" w:rsidRPr="002C6167" w:rsidRDefault="0088429C" w:rsidP="0039002E">
            <w:pPr>
              <w:spacing w:after="30"/>
              <w:jc w:val="center"/>
              <w:rPr>
                <w:b/>
                <w:sz w:val="22"/>
              </w:rPr>
            </w:pPr>
            <w:r w:rsidRPr="002C6167">
              <w:rPr>
                <w:b/>
              </w:rPr>
              <w:t>Number</w:t>
            </w:r>
            <w:r w:rsidR="002F0A97">
              <w:rPr>
                <w:b/>
              </w:rPr>
              <w:t xml:space="preserve"> of questions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2F2F2" w:themeFill="background1" w:themeFillShade="F2"/>
          </w:tcPr>
          <w:p w:rsidR="0088429C" w:rsidRPr="002C6167" w:rsidRDefault="0088429C" w:rsidP="002F0A97">
            <w:pPr>
              <w:ind w:right="-21"/>
              <w:jc w:val="center"/>
              <w:rPr>
                <w:b/>
                <w:sz w:val="22"/>
              </w:rPr>
            </w:pPr>
            <w:r w:rsidRPr="002C6167">
              <w:rPr>
                <w:b/>
              </w:rPr>
              <w:t>Points</w:t>
            </w:r>
            <w:r w:rsidR="002F0A97">
              <w:rPr>
                <w:b/>
              </w:rPr>
              <w:t xml:space="preserve"> per question</w:t>
            </w:r>
            <w:r w:rsidR="002F0A97">
              <w:rPr>
                <w:b/>
              </w:rPr>
              <w:br/>
            </w:r>
            <w:r w:rsidR="002F0A97" w:rsidRPr="002F0A97">
              <w:rPr>
                <w:i/>
              </w:rPr>
              <w:t>whole points; no decimals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2F2F2" w:themeFill="background1" w:themeFillShade="F2"/>
          </w:tcPr>
          <w:p w:rsidR="0088429C" w:rsidRPr="002C6167" w:rsidRDefault="002C6167" w:rsidP="0039002E">
            <w:pPr>
              <w:jc w:val="center"/>
              <w:rPr>
                <w:b/>
              </w:rPr>
            </w:pPr>
            <w:r w:rsidRPr="002C6167">
              <w:rPr>
                <w:b/>
              </w:rPr>
              <w:t>Total points</w:t>
            </w:r>
          </w:p>
        </w:tc>
      </w:tr>
      <w:tr w:rsidR="0088429C" w:rsidRPr="001F5D47" w:rsidTr="002C6167">
        <w:tc>
          <w:tcPr>
            <w:tcW w:w="3397" w:type="dxa"/>
            <w:shd w:val="clear" w:color="auto" w:fill="F2F2F2" w:themeFill="background1" w:themeFillShade="F2"/>
          </w:tcPr>
          <w:p w:rsidR="0088429C" w:rsidRPr="001F5D47" w:rsidRDefault="002C6167" w:rsidP="002C6167">
            <w:pPr>
              <w:spacing w:after="30"/>
              <w:rPr>
                <w:sz w:val="22"/>
              </w:rPr>
            </w:pPr>
            <w:r w:rsidRPr="002C6167">
              <w:t>MC questions, 4 answer choices</w:t>
            </w:r>
          </w:p>
        </w:tc>
        <w:tc>
          <w:tcPr>
            <w:tcW w:w="1984" w:type="dxa"/>
            <w:vAlign w:val="center"/>
          </w:tcPr>
          <w:p w:rsidR="0088429C" w:rsidRPr="001F5D47" w:rsidRDefault="0088429C" w:rsidP="002C6167">
            <w:pPr>
              <w:spacing w:after="30"/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88429C" w:rsidRPr="001F5D47" w:rsidRDefault="0088429C" w:rsidP="002C6167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88429C" w:rsidRPr="002C6167" w:rsidRDefault="0088429C" w:rsidP="002C6167">
            <w:pPr>
              <w:jc w:val="center"/>
            </w:pPr>
          </w:p>
        </w:tc>
      </w:tr>
      <w:tr w:rsidR="002C6167" w:rsidRPr="001F5D47" w:rsidTr="002C6167">
        <w:tc>
          <w:tcPr>
            <w:tcW w:w="3397" w:type="dxa"/>
            <w:shd w:val="clear" w:color="auto" w:fill="F2F2F2" w:themeFill="background1" w:themeFillShade="F2"/>
          </w:tcPr>
          <w:p w:rsidR="002C6167" w:rsidRPr="001F5D47" w:rsidRDefault="002C6167" w:rsidP="001C09BA">
            <w:pPr>
              <w:rPr>
                <w:sz w:val="22"/>
              </w:rPr>
            </w:pPr>
            <w:r w:rsidRPr="002C6167">
              <w:t>MC questions, __ answer choices</w:t>
            </w:r>
          </w:p>
        </w:tc>
        <w:tc>
          <w:tcPr>
            <w:tcW w:w="1984" w:type="dxa"/>
            <w:vAlign w:val="center"/>
          </w:tcPr>
          <w:p w:rsidR="002C6167" w:rsidRPr="001F5D47" w:rsidRDefault="002C6167" w:rsidP="002C6167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2C6167" w:rsidRPr="001F5D47" w:rsidRDefault="002C6167" w:rsidP="002C6167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2C6167" w:rsidRPr="002C6167" w:rsidRDefault="002C6167" w:rsidP="002C6167">
            <w:pPr>
              <w:jc w:val="center"/>
            </w:pPr>
          </w:p>
        </w:tc>
      </w:tr>
      <w:tr w:rsidR="002C6167" w:rsidRPr="001F5D47" w:rsidTr="002C6167">
        <w:tc>
          <w:tcPr>
            <w:tcW w:w="3397" w:type="dxa"/>
            <w:shd w:val="clear" w:color="auto" w:fill="F2F2F2" w:themeFill="background1" w:themeFillShade="F2"/>
          </w:tcPr>
          <w:p w:rsidR="002C6167" w:rsidRPr="001F5D47" w:rsidRDefault="002C6167" w:rsidP="001C09BA">
            <w:pPr>
              <w:rPr>
                <w:sz w:val="22"/>
              </w:rPr>
            </w:pPr>
            <w:r w:rsidRPr="002C6167">
              <w:t>MC questions, __ answer choices</w:t>
            </w:r>
          </w:p>
        </w:tc>
        <w:tc>
          <w:tcPr>
            <w:tcW w:w="1984" w:type="dxa"/>
            <w:vAlign w:val="center"/>
          </w:tcPr>
          <w:p w:rsidR="002C6167" w:rsidRPr="001F5D47" w:rsidRDefault="002C6167" w:rsidP="002C6167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2C6167" w:rsidRPr="001F5D47" w:rsidRDefault="002C6167" w:rsidP="002C6167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2C6167" w:rsidRPr="002C6167" w:rsidRDefault="002C6167" w:rsidP="002C6167">
            <w:pPr>
              <w:jc w:val="center"/>
            </w:pPr>
          </w:p>
        </w:tc>
      </w:tr>
      <w:tr w:rsidR="002C6167" w:rsidRPr="001F5D47" w:rsidTr="002C6167">
        <w:tc>
          <w:tcPr>
            <w:tcW w:w="7365" w:type="dxa"/>
            <w:gridSpan w:val="3"/>
            <w:shd w:val="clear" w:color="auto" w:fill="F2F2F2" w:themeFill="background1" w:themeFillShade="F2"/>
          </w:tcPr>
          <w:p w:rsidR="002C6167" w:rsidRPr="001F5D47" w:rsidRDefault="002C6167" w:rsidP="002C6167">
            <w:pPr>
              <w:jc w:val="right"/>
              <w:rPr>
                <w:sz w:val="22"/>
              </w:rPr>
            </w:pPr>
            <w:r w:rsidRPr="002C6167">
              <w:t>Maximum score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C6167" w:rsidRPr="002C6167" w:rsidRDefault="002C6167" w:rsidP="002C6167">
            <w:pPr>
              <w:jc w:val="center"/>
            </w:pPr>
          </w:p>
        </w:tc>
      </w:tr>
    </w:tbl>
    <w:tbl>
      <w:tblPr>
        <w:tblStyle w:val="PlainTable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4031"/>
        <w:gridCol w:w="7065"/>
      </w:tblGrid>
      <w:tr w:rsidR="0026242E" w:rsidRPr="001F5D47" w:rsidTr="009B5E94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42E" w:rsidRPr="001F5D47" w:rsidRDefault="00C51C38" w:rsidP="00D722B6">
            <w:pPr>
              <w:pStyle w:val="Heading2"/>
              <w:spacing w:after="30"/>
              <w:outlineLvl w:val="1"/>
              <w:rPr>
                <w:sz w:val="22"/>
              </w:rPr>
            </w:pPr>
            <w:r w:rsidRPr="002C6167">
              <w:rPr>
                <w:szCs w:val="21"/>
              </w:rPr>
              <w:t xml:space="preserve">Reports to be </w:t>
            </w:r>
            <w:r w:rsidR="0026242E" w:rsidRPr="002C6167">
              <w:rPr>
                <w:szCs w:val="21"/>
              </w:rPr>
              <w:t>emailed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242E" w:rsidRPr="002C6167" w:rsidRDefault="0026242E" w:rsidP="00D722B6">
            <w:pPr>
              <w:pStyle w:val="Heading2"/>
              <w:spacing w:after="30"/>
              <w:outlineLvl w:val="1"/>
            </w:pPr>
            <w:r w:rsidRPr="002C6167">
              <w:t>Comments:</w:t>
            </w:r>
          </w:p>
        </w:tc>
      </w:tr>
    </w:tbl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012"/>
        <w:gridCol w:w="2019"/>
        <w:gridCol w:w="7065"/>
      </w:tblGrid>
      <w:tr w:rsidR="009B5E94" w:rsidRPr="001F5D47" w:rsidTr="00C235C1">
        <w:tc>
          <w:tcPr>
            <w:tcW w:w="3397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9B5E94" w:rsidRPr="002C6167" w:rsidRDefault="002F0A97" w:rsidP="009B5E94">
            <w:pPr>
              <w:spacing w:after="30"/>
            </w:pPr>
            <w:sdt>
              <w:sdtPr>
                <w:id w:val="66019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E94" w:rsidRPr="002C61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E94" w:rsidRPr="002C6167">
              <w:t xml:space="preserve"> Answers for each student (CSV)</w:t>
            </w:r>
          </w:p>
          <w:p w:rsidR="009B5E94" w:rsidRPr="002C6167" w:rsidRDefault="002F0A97" w:rsidP="009B5E94">
            <w:pPr>
              <w:spacing w:after="30"/>
            </w:pPr>
            <w:sdt>
              <w:sdtPr>
                <w:id w:val="140255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E94" w:rsidRPr="002C61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E94" w:rsidRPr="002C6167">
              <w:t xml:space="preserve"> Final grades (XLS)</w:t>
            </w:r>
          </w:p>
          <w:p w:rsidR="009B5E94" w:rsidRPr="002C6167" w:rsidRDefault="002F0A97" w:rsidP="001F6153">
            <w:sdt>
              <w:sdtPr>
                <w:id w:val="-198861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5E94" w:rsidRPr="002C61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5E94" w:rsidRPr="002C6167">
              <w:t xml:space="preserve"> Exam analysis (PDF)</w:t>
            </w:r>
          </w:p>
          <w:p w:rsidR="0086387C" w:rsidRPr="001F5D47" w:rsidRDefault="002F0A97" w:rsidP="0086387C">
            <w:pPr>
              <w:rPr>
                <w:sz w:val="22"/>
              </w:rPr>
            </w:pPr>
            <w:sdt>
              <w:sdtPr>
                <w:id w:val="152721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87C" w:rsidRPr="002C61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387C" w:rsidRPr="002C6167">
              <w:t xml:space="preserve"> Scan of all student forms (PDF) </w:t>
            </w:r>
          </w:p>
        </w:tc>
        <w:tc>
          <w:tcPr>
            <w:tcW w:w="5953" w:type="dxa"/>
            <w:vMerge w:val="restart"/>
            <w:tcBorders>
              <w:top w:val="single" w:sz="8" w:space="0" w:color="auto"/>
            </w:tcBorders>
          </w:tcPr>
          <w:p w:rsidR="009B5E94" w:rsidRPr="002F0A97" w:rsidRDefault="009B5E94" w:rsidP="002F0A97"/>
        </w:tc>
      </w:tr>
      <w:tr w:rsidR="009B5E94" w:rsidRPr="001F5D47" w:rsidTr="00C235C1">
        <w:tc>
          <w:tcPr>
            <w:tcW w:w="339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9B5E94" w:rsidRPr="002C6167" w:rsidRDefault="009B5E94" w:rsidP="009B5E94">
            <w:pPr>
              <w:pStyle w:val="Heading2"/>
              <w:spacing w:after="30"/>
              <w:outlineLvl w:val="1"/>
              <w:rPr>
                <w:szCs w:val="21"/>
              </w:rPr>
            </w:pPr>
            <w:r w:rsidRPr="002C6167">
              <w:rPr>
                <w:szCs w:val="21"/>
              </w:rPr>
              <w:t>Score / grade conversion</w:t>
            </w:r>
          </w:p>
          <w:p w:rsidR="009B5E94" w:rsidRPr="001F5D47" w:rsidRDefault="009B5E94" w:rsidP="001F6153">
            <w:pPr>
              <w:rPr>
                <w:sz w:val="22"/>
              </w:rPr>
            </w:pPr>
            <w:r w:rsidRPr="001F5D47">
              <w:rPr>
                <w:i/>
                <w:szCs w:val="19"/>
              </w:rPr>
              <w:t>Specify the lowest score for each grade</w:t>
            </w:r>
          </w:p>
        </w:tc>
        <w:tc>
          <w:tcPr>
            <w:tcW w:w="5953" w:type="dxa"/>
            <w:vMerge/>
          </w:tcPr>
          <w:p w:rsidR="009B5E94" w:rsidRPr="002C6167" w:rsidRDefault="009B5E94" w:rsidP="001F6153"/>
        </w:tc>
      </w:tr>
      <w:tr w:rsidR="009B5E94" w:rsidRPr="001F5D47" w:rsidTr="00C235C1">
        <w:tc>
          <w:tcPr>
            <w:tcW w:w="169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9B5E94" w:rsidRPr="00C235C1" w:rsidRDefault="009B5E94" w:rsidP="001F6153">
            <w:pPr>
              <w:rPr>
                <w:b/>
                <w:sz w:val="22"/>
              </w:rPr>
            </w:pPr>
            <w:r w:rsidRPr="00C235C1">
              <w:rPr>
                <w:b/>
              </w:rPr>
              <w:t>Grade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9B5E94" w:rsidRPr="00C235C1" w:rsidRDefault="009B5E94" w:rsidP="001F6153">
            <w:pPr>
              <w:rPr>
                <w:b/>
                <w:sz w:val="22"/>
              </w:rPr>
            </w:pPr>
            <w:r w:rsidRPr="00C235C1">
              <w:rPr>
                <w:b/>
              </w:rPr>
              <w:t>Lowest score</w:t>
            </w:r>
          </w:p>
        </w:tc>
        <w:tc>
          <w:tcPr>
            <w:tcW w:w="5953" w:type="dxa"/>
            <w:vMerge/>
          </w:tcPr>
          <w:p w:rsidR="009B5E94" w:rsidRPr="002C6167" w:rsidRDefault="009B5E94" w:rsidP="009B5E94"/>
        </w:tc>
      </w:tr>
      <w:tr w:rsidR="009B5E94" w:rsidRPr="001F5D47" w:rsidTr="009B5E94">
        <w:tc>
          <w:tcPr>
            <w:tcW w:w="1696" w:type="dxa"/>
            <w:shd w:val="clear" w:color="auto" w:fill="FFFFFF" w:themeFill="background1"/>
          </w:tcPr>
          <w:p w:rsidR="009B5E94" w:rsidRPr="001F5D47" w:rsidRDefault="009B5E94" w:rsidP="0086387C">
            <w:pPr>
              <w:jc w:val="center"/>
              <w:rPr>
                <w:sz w:val="22"/>
              </w:rPr>
            </w:pPr>
            <w:r w:rsidRPr="002C6167">
              <w:t>10</w:t>
            </w:r>
          </w:p>
        </w:tc>
        <w:tc>
          <w:tcPr>
            <w:tcW w:w="1701" w:type="dxa"/>
          </w:tcPr>
          <w:p w:rsidR="009B5E94" w:rsidRPr="001F5D47" w:rsidRDefault="009B5E94" w:rsidP="001F6153">
            <w:pPr>
              <w:rPr>
                <w:sz w:val="22"/>
              </w:rPr>
            </w:pPr>
          </w:p>
        </w:tc>
        <w:tc>
          <w:tcPr>
            <w:tcW w:w="5953" w:type="dxa"/>
            <w:vMerge/>
          </w:tcPr>
          <w:p w:rsidR="009B5E94" w:rsidRPr="002C6167" w:rsidRDefault="009B5E94" w:rsidP="001F6153"/>
        </w:tc>
      </w:tr>
      <w:tr w:rsidR="009B5E94" w:rsidRPr="001F5D47" w:rsidTr="009B5E94">
        <w:tc>
          <w:tcPr>
            <w:tcW w:w="1696" w:type="dxa"/>
            <w:shd w:val="clear" w:color="auto" w:fill="FFFFFF" w:themeFill="background1"/>
          </w:tcPr>
          <w:p w:rsidR="009B5E94" w:rsidRPr="001F5D47" w:rsidRDefault="009B5E94" w:rsidP="0086387C">
            <w:pPr>
              <w:jc w:val="center"/>
              <w:rPr>
                <w:sz w:val="22"/>
              </w:rPr>
            </w:pPr>
            <w:r w:rsidRPr="002C6167">
              <w:t>9</w:t>
            </w:r>
          </w:p>
        </w:tc>
        <w:tc>
          <w:tcPr>
            <w:tcW w:w="1701" w:type="dxa"/>
          </w:tcPr>
          <w:p w:rsidR="009B5E94" w:rsidRPr="001F5D47" w:rsidRDefault="009B5E94" w:rsidP="001F6153">
            <w:pPr>
              <w:rPr>
                <w:sz w:val="22"/>
              </w:rPr>
            </w:pPr>
          </w:p>
        </w:tc>
        <w:tc>
          <w:tcPr>
            <w:tcW w:w="5953" w:type="dxa"/>
            <w:vMerge/>
          </w:tcPr>
          <w:p w:rsidR="009B5E94" w:rsidRPr="002C6167" w:rsidRDefault="009B5E94" w:rsidP="001F6153"/>
        </w:tc>
      </w:tr>
      <w:tr w:rsidR="009B5E94" w:rsidRPr="001F5D47" w:rsidTr="009B5E94">
        <w:tc>
          <w:tcPr>
            <w:tcW w:w="1696" w:type="dxa"/>
            <w:shd w:val="clear" w:color="auto" w:fill="FFFFFF" w:themeFill="background1"/>
          </w:tcPr>
          <w:p w:rsidR="009B5E94" w:rsidRPr="001F5D47" w:rsidRDefault="009B5E94" w:rsidP="0086387C">
            <w:pPr>
              <w:jc w:val="center"/>
              <w:rPr>
                <w:sz w:val="22"/>
              </w:rPr>
            </w:pPr>
            <w:r w:rsidRPr="002C6167">
              <w:t>8</w:t>
            </w:r>
          </w:p>
        </w:tc>
        <w:tc>
          <w:tcPr>
            <w:tcW w:w="1701" w:type="dxa"/>
          </w:tcPr>
          <w:p w:rsidR="009B5E94" w:rsidRPr="001F5D47" w:rsidRDefault="009B5E94" w:rsidP="001F6153">
            <w:pPr>
              <w:rPr>
                <w:sz w:val="22"/>
              </w:rPr>
            </w:pPr>
          </w:p>
        </w:tc>
        <w:tc>
          <w:tcPr>
            <w:tcW w:w="5953" w:type="dxa"/>
            <w:vMerge/>
          </w:tcPr>
          <w:p w:rsidR="009B5E94" w:rsidRPr="002C6167" w:rsidRDefault="009B5E94" w:rsidP="001F6153"/>
        </w:tc>
      </w:tr>
      <w:tr w:rsidR="009B5E94" w:rsidRPr="001F5D47" w:rsidTr="009B5E94">
        <w:tc>
          <w:tcPr>
            <w:tcW w:w="1696" w:type="dxa"/>
            <w:shd w:val="clear" w:color="auto" w:fill="FFFFFF" w:themeFill="background1"/>
          </w:tcPr>
          <w:p w:rsidR="009B5E94" w:rsidRPr="001F5D47" w:rsidRDefault="009B5E94" w:rsidP="0086387C">
            <w:pPr>
              <w:jc w:val="center"/>
              <w:rPr>
                <w:sz w:val="22"/>
              </w:rPr>
            </w:pPr>
            <w:r w:rsidRPr="002C6167">
              <w:t>7</w:t>
            </w:r>
          </w:p>
        </w:tc>
        <w:tc>
          <w:tcPr>
            <w:tcW w:w="1701" w:type="dxa"/>
          </w:tcPr>
          <w:p w:rsidR="009B5E94" w:rsidRPr="001F5D47" w:rsidRDefault="009B5E94" w:rsidP="001F6153">
            <w:pPr>
              <w:rPr>
                <w:sz w:val="22"/>
              </w:rPr>
            </w:pPr>
          </w:p>
        </w:tc>
        <w:tc>
          <w:tcPr>
            <w:tcW w:w="5953" w:type="dxa"/>
            <w:vMerge/>
          </w:tcPr>
          <w:p w:rsidR="009B5E94" w:rsidRPr="002C6167" w:rsidRDefault="009B5E94" w:rsidP="001F6153"/>
        </w:tc>
      </w:tr>
      <w:tr w:rsidR="009B5E94" w:rsidRPr="001F5D47" w:rsidTr="009B5E94">
        <w:tc>
          <w:tcPr>
            <w:tcW w:w="1696" w:type="dxa"/>
            <w:shd w:val="clear" w:color="auto" w:fill="FFFFFF" w:themeFill="background1"/>
          </w:tcPr>
          <w:p w:rsidR="009B5E94" w:rsidRPr="001F5D47" w:rsidRDefault="009B5E94" w:rsidP="0086387C">
            <w:pPr>
              <w:jc w:val="center"/>
              <w:rPr>
                <w:sz w:val="22"/>
              </w:rPr>
            </w:pPr>
            <w:r w:rsidRPr="002C6167">
              <w:t>6</w:t>
            </w:r>
          </w:p>
        </w:tc>
        <w:tc>
          <w:tcPr>
            <w:tcW w:w="1701" w:type="dxa"/>
          </w:tcPr>
          <w:p w:rsidR="009B5E94" w:rsidRPr="001F5D47" w:rsidRDefault="009B5E94" w:rsidP="001F6153">
            <w:pPr>
              <w:rPr>
                <w:sz w:val="22"/>
              </w:rPr>
            </w:pPr>
          </w:p>
        </w:tc>
        <w:tc>
          <w:tcPr>
            <w:tcW w:w="5953" w:type="dxa"/>
            <w:vMerge/>
          </w:tcPr>
          <w:p w:rsidR="009B5E94" w:rsidRPr="002C6167" w:rsidRDefault="009B5E94" w:rsidP="001F6153"/>
        </w:tc>
      </w:tr>
      <w:tr w:rsidR="009B5E94" w:rsidRPr="001F5D47" w:rsidTr="009B5E94">
        <w:tc>
          <w:tcPr>
            <w:tcW w:w="1696" w:type="dxa"/>
            <w:shd w:val="clear" w:color="auto" w:fill="FFFFFF" w:themeFill="background1"/>
          </w:tcPr>
          <w:p w:rsidR="009B5E94" w:rsidRPr="001F5D47" w:rsidRDefault="009B5E94" w:rsidP="0086387C">
            <w:pPr>
              <w:jc w:val="center"/>
              <w:rPr>
                <w:sz w:val="22"/>
              </w:rPr>
            </w:pPr>
            <w:r w:rsidRPr="002C6167">
              <w:t>5</w:t>
            </w:r>
          </w:p>
        </w:tc>
        <w:tc>
          <w:tcPr>
            <w:tcW w:w="1701" w:type="dxa"/>
          </w:tcPr>
          <w:p w:rsidR="009B5E94" w:rsidRPr="001F5D47" w:rsidRDefault="009B5E94" w:rsidP="001F6153">
            <w:pPr>
              <w:rPr>
                <w:sz w:val="22"/>
              </w:rPr>
            </w:pPr>
          </w:p>
        </w:tc>
        <w:tc>
          <w:tcPr>
            <w:tcW w:w="5953" w:type="dxa"/>
            <w:vMerge/>
          </w:tcPr>
          <w:p w:rsidR="009B5E94" w:rsidRPr="002C6167" w:rsidRDefault="009B5E94" w:rsidP="001F6153"/>
        </w:tc>
      </w:tr>
      <w:tr w:rsidR="009B5E94" w:rsidRPr="001F5D47" w:rsidTr="009B5E94">
        <w:tc>
          <w:tcPr>
            <w:tcW w:w="1696" w:type="dxa"/>
            <w:shd w:val="clear" w:color="auto" w:fill="FFFFFF" w:themeFill="background1"/>
          </w:tcPr>
          <w:p w:rsidR="009B5E94" w:rsidRPr="001F5D47" w:rsidRDefault="009B5E94" w:rsidP="0086387C">
            <w:pPr>
              <w:jc w:val="center"/>
              <w:rPr>
                <w:sz w:val="22"/>
              </w:rPr>
            </w:pPr>
            <w:r w:rsidRPr="002C6167">
              <w:t>4</w:t>
            </w:r>
          </w:p>
        </w:tc>
        <w:tc>
          <w:tcPr>
            <w:tcW w:w="1701" w:type="dxa"/>
          </w:tcPr>
          <w:p w:rsidR="009B5E94" w:rsidRPr="001F5D47" w:rsidRDefault="009B5E94" w:rsidP="001F6153">
            <w:pPr>
              <w:rPr>
                <w:sz w:val="22"/>
              </w:rPr>
            </w:pPr>
          </w:p>
        </w:tc>
        <w:tc>
          <w:tcPr>
            <w:tcW w:w="5953" w:type="dxa"/>
            <w:vMerge/>
          </w:tcPr>
          <w:p w:rsidR="009B5E94" w:rsidRPr="002C6167" w:rsidRDefault="009B5E94" w:rsidP="001F6153"/>
        </w:tc>
      </w:tr>
      <w:tr w:rsidR="009B5E94" w:rsidRPr="001F5D47" w:rsidTr="009B5E94">
        <w:tc>
          <w:tcPr>
            <w:tcW w:w="1696" w:type="dxa"/>
            <w:shd w:val="clear" w:color="auto" w:fill="FFFFFF" w:themeFill="background1"/>
          </w:tcPr>
          <w:p w:rsidR="009B5E94" w:rsidRPr="001F5D47" w:rsidRDefault="009B5E94" w:rsidP="0086387C">
            <w:pPr>
              <w:jc w:val="center"/>
              <w:rPr>
                <w:sz w:val="22"/>
              </w:rPr>
            </w:pPr>
            <w:r w:rsidRPr="002C6167">
              <w:t>3</w:t>
            </w:r>
          </w:p>
        </w:tc>
        <w:tc>
          <w:tcPr>
            <w:tcW w:w="1701" w:type="dxa"/>
          </w:tcPr>
          <w:p w:rsidR="009B5E94" w:rsidRPr="001F5D47" w:rsidRDefault="009B5E94" w:rsidP="001F6153">
            <w:pPr>
              <w:rPr>
                <w:sz w:val="22"/>
              </w:rPr>
            </w:pPr>
          </w:p>
        </w:tc>
        <w:tc>
          <w:tcPr>
            <w:tcW w:w="5953" w:type="dxa"/>
            <w:vMerge/>
          </w:tcPr>
          <w:p w:rsidR="009B5E94" w:rsidRPr="002C6167" w:rsidRDefault="009B5E94" w:rsidP="001F6153"/>
        </w:tc>
      </w:tr>
      <w:tr w:rsidR="009B5E94" w:rsidRPr="001F5D47" w:rsidTr="009B5E94">
        <w:tc>
          <w:tcPr>
            <w:tcW w:w="1696" w:type="dxa"/>
            <w:shd w:val="clear" w:color="auto" w:fill="FFFFFF" w:themeFill="background1"/>
          </w:tcPr>
          <w:p w:rsidR="009B5E94" w:rsidRPr="001F5D47" w:rsidRDefault="009B5E94" w:rsidP="0086387C">
            <w:pPr>
              <w:jc w:val="center"/>
              <w:rPr>
                <w:sz w:val="22"/>
              </w:rPr>
            </w:pPr>
            <w:r w:rsidRPr="002C6167">
              <w:t>2</w:t>
            </w:r>
          </w:p>
        </w:tc>
        <w:tc>
          <w:tcPr>
            <w:tcW w:w="1701" w:type="dxa"/>
          </w:tcPr>
          <w:p w:rsidR="009B5E94" w:rsidRPr="001F5D47" w:rsidRDefault="009B5E94" w:rsidP="001F6153">
            <w:pPr>
              <w:rPr>
                <w:sz w:val="22"/>
              </w:rPr>
            </w:pPr>
          </w:p>
        </w:tc>
        <w:tc>
          <w:tcPr>
            <w:tcW w:w="5953" w:type="dxa"/>
            <w:vMerge/>
          </w:tcPr>
          <w:p w:rsidR="009B5E94" w:rsidRPr="002C6167" w:rsidRDefault="009B5E94" w:rsidP="001F6153"/>
        </w:tc>
      </w:tr>
      <w:tr w:rsidR="009B5E94" w:rsidRPr="001F5D47" w:rsidTr="002F0A97">
        <w:trPr>
          <w:trHeight w:val="228"/>
        </w:trPr>
        <w:tc>
          <w:tcPr>
            <w:tcW w:w="1696" w:type="dxa"/>
            <w:shd w:val="clear" w:color="auto" w:fill="FFFFFF" w:themeFill="background1"/>
          </w:tcPr>
          <w:p w:rsidR="009B5E94" w:rsidRPr="001F5D47" w:rsidRDefault="009B5E94" w:rsidP="0086387C">
            <w:pPr>
              <w:jc w:val="center"/>
              <w:rPr>
                <w:sz w:val="22"/>
              </w:rPr>
            </w:pPr>
            <w:r w:rsidRPr="002C6167">
              <w:t>1</w:t>
            </w:r>
          </w:p>
        </w:tc>
        <w:tc>
          <w:tcPr>
            <w:tcW w:w="1701" w:type="dxa"/>
          </w:tcPr>
          <w:p w:rsidR="009B5E94" w:rsidRPr="001F5D47" w:rsidRDefault="009B5E94" w:rsidP="0086387C">
            <w:pPr>
              <w:jc w:val="center"/>
              <w:rPr>
                <w:sz w:val="22"/>
              </w:rPr>
            </w:pPr>
            <w:r w:rsidRPr="002C6167">
              <w:t>XXX</w:t>
            </w:r>
          </w:p>
        </w:tc>
        <w:tc>
          <w:tcPr>
            <w:tcW w:w="5953" w:type="dxa"/>
            <w:vMerge/>
          </w:tcPr>
          <w:p w:rsidR="009B5E94" w:rsidRPr="002C6167" w:rsidRDefault="009B5E94" w:rsidP="001F6153"/>
        </w:tc>
      </w:tr>
    </w:tbl>
    <w:p w:rsidR="008A6F05" w:rsidRDefault="008A6F05"/>
    <w:sectPr w:rsidR="008A6F05" w:rsidSect="002F0A97">
      <w:footerReference w:type="default" r:id="rId8"/>
      <w:headerReference w:type="first" r:id="rId9"/>
      <w:footerReference w:type="first" r:id="rId10"/>
      <w:pgSz w:w="12240" w:h="15840"/>
      <w:pgMar w:top="368" w:right="567" w:bottom="567" w:left="567" w:header="510" w:footer="3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205" w:rsidRDefault="00B52205">
      <w:pPr>
        <w:spacing w:before="0" w:after="0"/>
      </w:pPr>
      <w:r>
        <w:separator/>
      </w:r>
    </w:p>
  </w:endnote>
  <w:endnote w:type="continuationSeparator" w:id="0">
    <w:p w:rsidR="00B52205" w:rsidRDefault="00B5220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33" w:rsidRDefault="008A6F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0A9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E75" w:rsidRDefault="00784E75" w:rsidP="00784E75">
    <w:pPr>
      <w:pStyle w:val="Footer"/>
      <w:jc w:val="center"/>
    </w:pPr>
    <w:r w:rsidRPr="00B05E40">
      <w:t xml:space="preserve">Please deliver this form and the exams to </w:t>
    </w:r>
    <w:r w:rsidR="00D64E43">
      <w:t>citadel H</w:t>
    </w:r>
    <w:r w:rsidR="002F0A97">
      <w:t>404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205" w:rsidRDefault="00B52205">
      <w:pPr>
        <w:spacing w:before="0" w:after="0"/>
      </w:pPr>
      <w:r>
        <w:separator/>
      </w:r>
    </w:p>
  </w:footnote>
  <w:footnote w:type="continuationSeparator" w:id="0">
    <w:p w:rsidR="00B52205" w:rsidRDefault="00B5220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633" w:rsidRPr="00C235C1" w:rsidRDefault="00B05E40" w:rsidP="00C235C1">
    <w:pPr>
      <w:pStyle w:val="Header"/>
      <w:tabs>
        <w:tab w:val="left" w:pos="0"/>
      </w:tabs>
      <w:rPr>
        <w:sz w:val="20"/>
      </w:rPr>
    </w:pPr>
    <w:r w:rsidRPr="002C6167">
      <w:rPr>
        <w:sz w:val="20"/>
      </w:rPr>
      <w:tab/>
    </w:r>
    <w:r w:rsidRPr="00B05E40">
      <w:rPr>
        <w:noProof/>
        <w:lang w:val="nl-NL" w:eastAsia="nl-NL"/>
      </w:rPr>
      <w:drawing>
        <wp:inline distT="0" distB="0" distL="0" distR="0">
          <wp:extent cx="2051884" cy="393867"/>
          <wp:effectExtent l="0" t="0" r="0" b="0"/>
          <wp:docPr id="1" name="Picture 1" descr="P:\CES\fab\Algemeen\Presentaties\Templates huisstijl\Logo's\UT_Logo_2400_Black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:\CES\fab\Algemeen\Presentaties\Templates huisstijl\Logo's\UT_Logo_2400_Black_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125" cy="395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6F0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attachedTemplate r:id="rId1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05"/>
    <w:rsid w:val="000C2633"/>
    <w:rsid w:val="001C09BA"/>
    <w:rsid w:val="001F5D47"/>
    <w:rsid w:val="0026242E"/>
    <w:rsid w:val="002C6167"/>
    <w:rsid w:val="002F0A97"/>
    <w:rsid w:val="00336D6E"/>
    <w:rsid w:val="0039002E"/>
    <w:rsid w:val="00403D54"/>
    <w:rsid w:val="00761239"/>
    <w:rsid w:val="00784E75"/>
    <w:rsid w:val="007B0937"/>
    <w:rsid w:val="0086387C"/>
    <w:rsid w:val="0088429C"/>
    <w:rsid w:val="008A6F05"/>
    <w:rsid w:val="009B5E94"/>
    <w:rsid w:val="00B05E40"/>
    <w:rsid w:val="00B52205"/>
    <w:rsid w:val="00BF5289"/>
    <w:rsid w:val="00C235C1"/>
    <w:rsid w:val="00C51C38"/>
    <w:rsid w:val="00CD7ADB"/>
    <w:rsid w:val="00D64E43"/>
    <w:rsid w:val="00DD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915E0A"/>
  <w15:chartTrackingRefBased/>
  <w15:docId w15:val="{63A57188-4BF7-4D80-9A72-5B5AFF2D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B05E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BlijlevenLS\AppData\Roaming\Microsoft\Templates\Job%20description%20form.dotx" TargetMode="External"/></Relationship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AF2CB-4A4C-4A6D-9705-1307726C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114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Bergmans</dc:creator>
  <cp:keywords/>
  <dc:description/>
  <cp:lastModifiedBy>Bergmans-Blijleven, L.S. (CES)</cp:lastModifiedBy>
  <cp:revision>14</cp:revision>
  <dcterms:created xsi:type="dcterms:W3CDTF">2017-02-07T13:59:00Z</dcterms:created>
  <dcterms:modified xsi:type="dcterms:W3CDTF">2019-03-21T11:02:00Z</dcterms:modified>
</cp:coreProperties>
</file>